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FC3481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2910D5">
        <w:rPr>
          <w:b/>
          <w:sz w:val="24"/>
          <w:szCs w:val="24"/>
        </w:rPr>
        <w:t>No. 503</w:t>
      </w:r>
    </w:p>
    <w:p w:rsidR="00855970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4D1716">
        <w:rPr>
          <w:b/>
          <w:sz w:val="24"/>
          <w:szCs w:val="24"/>
        </w:rPr>
        <w:t>OPERATIONS</w:t>
      </w:r>
    </w:p>
    <w:p w:rsidR="00264C3F" w:rsidRDefault="00264C3F" w:rsidP="00FC3481">
      <w:pPr>
        <w:spacing w:after="0"/>
        <w:rPr>
          <w:b/>
          <w:sz w:val="24"/>
          <w:szCs w:val="24"/>
        </w:rPr>
      </w:pPr>
    </w:p>
    <w:p w:rsidR="00C37E4D" w:rsidRPr="002045D4" w:rsidRDefault="002045D4" w:rsidP="00FC3481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4317BB">
        <w:rPr>
          <w:b/>
          <w:sz w:val="24"/>
          <w:szCs w:val="24"/>
        </w:rPr>
        <w:t xml:space="preserve">SCHOOL </w:t>
      </w:r>
      <w:r w:rsidR="002910D5">
        <w:rPr>
          <w:b/>
          <w:sz w:val="24"/>
          <w:szCs w:val="24"/>
        </w:rPr>
        <w:t>CALENDAR</w:t>
      </w:r>
      <w:r w:rsidR="00AF6AE7">
        <w:rPr>
          <w:b/>
          <w:sz w:val="24"/>
          <w:szCs w:val="24"/>
        </w:rPr>
        <w:t xml:space="preserve"> </w:t>
      </w:r>
    </w:p>
    <w:p w:rsidR="00D8411F" w:rsidRPr="002045D4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ADOPTED:</w:t>
      </w:r>
      <w:r>
        <w:rPr>
          <w:b/>
          <w:sz w:val="24"/>
          <w:szCs w:val="24"/>
        </w:rPr>
        <w:tab/>
      </w:r>
      <w:r w:rsidR="00903577">
        <w:rPr>
          <w:b/>
          <w:sz w:val="24"/>
          <w:szCs w:val="24"/>
        </w:rPr>
        <w:t xml:space="preserve"> </w:t>
      </w:r>
      <w:r w:rsidR="001C532B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FC3481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CHARTER </w:t>
      </w:r>
      <w:r w:rsidR="00767CA7">
        <w:rPr>
          <w:b/>
          <w:sz w:val="40"/>
          <w:szCs w:val="40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FC34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0355D" w:rsidRDefault="006D5CBF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10D5">
        <w:rPr>
          <w:rFonts w:ascii="Times New Roman" w:hAnsi="Times New Roman" w:cs="Times New Roman"/>
          <w:sz w:val="24"/>
          <w:szCs w:val="24"/>
        </w:rPr>
        <w:t>503.  SCHOOL CALENDAR</w:t>
      </w:r>
    </w:p>
    <w:p w:rsidR="00414922" w:rsidRDefault="00414922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0D5" w:rsidRPr="002910D5" w:rsidRDefault="002910D5" w:rsidP="00291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D5">
        <w:rPr>
          <w:rFonts w:ascii="Times New Roman" w:hAnsi="Times New Roman" w:cs="Times New Roman"/>
          <w:sz w:val="24"/>
          <w:szCs w:val="24"/>
        </w:rPr>
        <w:t>The Board recognizes that the preparation of an annual school calendar is necessary for the eff</w:t>
      </w:r>
      <w:r>
        <w:rPr>
          <w:rFonts w:ascii="Times New Roman" w:hAnsi="Times New Roman" w:cs="Times New Roman"/>
          <w:sz w:val="24"/>
          <w:szCs w:val="24"/>
        </w:rPr>
        <w:t>icient operation of the school</w:t>
      </w:r>
      <w:r w:rsidRPr="002910D5">
        <w:rPr>
          <w:rFonts w:ascii="Times New Roman" w:hAnsi="Times New Roman" w:cs="Times New Roman"/>
          <w:sz w:val="24"/>
          <w:szCs w:val="24"/>
        </w:rPr>
        <w:t>.</w:t>
      </w:r>
    </w:p>
    <w:p w:rsidR="002910D5" w:rsidRPr="002910D5" w:rsidRDefault="002910D5" w:rsidP="00291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0D5" w:rsidRDefault="002910D5" w:rsidP="00291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D5">
        <w:rPr>
          <w:rFonts w:ascii="Times New Roman" w:hAnsi="Times New Roman" w:cs="Times New Roman"/>
          <w:sz w:val="24"/>
          <w:szCs w:val="24"/>
        </w:rPr>
        <w:t>The Board shall determine annually the days and the hours when the schools will be in session for instructional purposes, in accordance with State law and regulations.</w:t>
      </w:r>
    </w:p>
    <w:p w:rsidR="002910D5" w:rsidRPr="002910D5" w:rsidRDefault="002910D5" w:rsidP="00291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0D5" w:rsidRDefault="002910D5" w:rsidP="00291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D5">
        <w:rPr>
          <w:rFonts w:ascii="Times New Roman" w:hAnsi="Times New Roman" w:cs="Times New Roman"/>
          <w:sz w:val="24"/>
          <w:szCs w:val="24"/>
        </w:rPr>
        <w:t xml:space="preserve">The school calendar shall normally consist of a minimum of </w:t>
      </w:r>
      <w:r w:rsidR="00903577" w:rsidRPr="00903577">
        <w:rPr>
          <w:rFonts w:ascii="Times New Roman" w:hAnsi="Times New Roman" w:cs="Times New Roman"/>
          <w:sz w:val="24"/>
          <w:szCs w:val="24"/>
        </w:rPr>
        <w:t>90</w:t>
      </w:r>
      <w:r w:rsidRPr="00903577">
        <w:rPr>
          <w:rFonts w:ascii="Times New Roman" w:hAnsi="Times New Roman" w:cs="Times New Roman"/>
          <w:sz w:val="24"/>
          <w:szCs w:val="24"/>
        </w:rPr>
        <w:t>0</w:t>
      </w:r>
      <w:r w:rsidRPr="002910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03577">
        <w:rPr>
          <w:rFonts w:ascii="Times New Roman" w:hAnsi="Times New Roman" w:cs="Times New Roman"/>
          <w:sz w:val="24"/>
          <w:szCs w:val="24"/>
        </w:rPr>
        <w:t>hours</w:t>
      </w:r>
      <w:r w:rsidRPr="002910D5">
        <w:rPr>
          <w:rFonts w:ascii="Times New Roman" w:hAnsi="Times New Roman" w:cs="Times New Roman"/>
          <w:sz w:val="24"/>
          <w:szCs w:val="24"/>
        </w:rPr>
        <w:t>.</w:t>
      </w:r>
    </w:p>
    <w:p w:rsidR="002910D5" w:rsidRPr="002910D5" w:rsidRDefault="002910D5" w:rsidP="00291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0D5" w:rsidRPr="002910D5" w:rsidRDefault="002910D5" w:rsidP="00291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D5">
        <w:rPr>
          <w:rFonts w:ascii="Times New Roman" w:hAnsi="Times New Roman" w:cs="Times New Roman"/>
          <w:sz w:val="24"/>
          <w:szCs w:val="24"/>
        </w:rPr>
        <w:t>The Board reserves the right to alter the school calendar when it is in th</w:t>
      </w:r>
      <w:r>
        <w:rPr>
          <w:rFonts w:ascii="Times New Roman" w:hAnsi="Times New Roman" w:cs="Times New Roman"/>
          <w:sz w:val="24"/>
          <w:szCs w:val="24"/>
        </w:rPr>
        <w:t>e best interests of the school and students</w:t>
      </w:r>
      <w:r w:rsidRPr="002910D5">
        <w:rPr>
          <w:rFonts w:ascii="Times New Roman" w:hAnsi="Times New Roman" w:cs="Times New Roman"/>
          <w:sz w:val="24"/>
          <w:szCs w:val="24"/>
        </w:rPr>
        <w:t>.</w:t>
      </w:r>
    </w:p>
    <w:p w:rsidR="002910D5" w:rsidRPr="002910D5" w:rsidRDefault="002910D5" w:rsidP="00291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0D5" w:rsidRDefault="002910D5" w:rsidP="00291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D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Principal/CEO</w:t>
      </w:r>
      <w:r w:rsidRPr="002910D5">
        <w:rPr>
          <w:rFonts w:ascii="Times New Roman" w:hAnsi="Times New Roman" w:cs="Times New Roman"/>
          <w:sz w:val="24"/>
          <w:szCs w:val="24"/>
        </w:rPr>
        <w:t xml:space="preserve"> shall prepare annually a school calendar for Board consideration no later than the regular Board meeting in April.</w:t>
      </w:r>
    </w:p>
    <w:p w:rsidR="002910D5" w:rsidRPr="002910D5" w:rsidRDefault="002910D5" w:rsidP="00291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0D5" w:rsidRPr="002910D5" w:rsidRDefault="002910D5" w:rsidP="00291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D5">
        <w:rPr>
          <w:rFonts w:ascii="Times New Roman" w:hAnsi="Times New Roman" w:cs="Times New Roman"/>
          <w:sz w:val="24"/>
          <w:szCs w:val="24"/>
        </w:rPr>
        <w:t>References:</w:t>
      </w:r>
    </w:p>
    <w:p w:rsidR="002910D5" w:rsidRDefault="002910D5" w:rsidP="00291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0D5" w:rsidRPr="002910D5" w:rsidRDefault="002910D5" w:rsidP="00291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D5">
        <w:rPr>
          <w:rFonts w:ascii="Times New Roman" w:hAnsi="Times New Roman" w:cs="Times New Roman"/>
          <w:sz w:val="24"/>
          <w:szCs w:val="24"/>
        </w:rPr>
        <w:t>School Code – 24 P.S. Sec. 1501, 1502, 1503, 1504</w:t>
      </w:r>
    </w:p>
    <w:p w:rsidR="002C3623" w:rsidRPr="00FB023B" w:rsidRDefault="002910D5" w:rsidP="00291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D5">
        <w:rPr>
          <w:rFonts w:ascii="Times New Roman" w:hAnsi="Times New Roman" w:cs="Times New Roman"/>
          <w:sz w:val="24"/>
          <w:szCs w:val="24"/>
        </w:rPr>
        <w:t>State Board of Education Regulations – 22 PA Code Sec. 4.4, 11.1</w:t>
      </w:r>
    </w:p>
    <w:sectPr w:rsidR="002C3623" w:rsidRPr="00FB023B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720"/>
    <w:multiLevelType w:val="hybridMultilevel"/>
    <w:tmpl w:val="9C46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4A22"/>
    <w:multiLevelType w:val="hybridMultilevel"/>
    <w:tmpl w:val="4EE054C0"/>
    <w:lvl w:ilvl="0" w:tplc="EE26E7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9A61909"/>
    <w:multiLevelType w:val="hybridMultilevel"/>
    <w:tmpl w:val="18CEF10A"/>
    <w:lvl w:ilvl="0" w:tplc="A244AB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C4443"/>
    <w:multiLevelType w:val="hybridMultilevel"/>
    <w:tmpl w:val="D34C963C"/>
    <w:lvl w:ilvl="0" w:tplc="69E4C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77782"/>
    <w:multiLevelType w:val="hybridMultilevel"/>
    <w:tmpl w:val="263C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14A4F"/>
    <w:multiLevelType w:val="hybridMultilevel"/>
    <w:tmpl w:val="AE86BF16"/>
    <w:lvl w:ilvl="0" w:tplc="A4249E0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E642620"/>
    <w:multiLevelType w:val="hybridMultilevel"/>
    <w:tmpl w:val="FE629A5E"/>
    <w:lvl w:ilvl="0" w:tplc="F5289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A2406"/>
    <w:multiLevelType w:val="hybridMultilevel"/>
    <w:tmpl w:val="676034CE"/>
    <w:lvl w:ilvl="0" w:tplc="7EF2AD5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4E107D4"/>
    <w:multiLevelType w:val="hybridMultilevel"/>
    <w:tmpl w:val="7EA8867E"/>
    <w:lvl w:ilvl="0" w:tplc="8BA6CD2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D677347"/>
    <w:multiLevelType w:val="hybridMultilevel"/>
    <w:tmpl w:val="B692AE1C"/>
    <w:lvl w:ilvl="0" w:tplc="BC20A71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1061C"/>
    <w:multiLevelType w:val="hybridMultilevel"/>
    <w:tmpl w:val="67A81916"/>
    <w:lvl w:ilvl="0" w:tplc="717C2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A5037"/>
    <w:multiLevelType w:val="hybridMultilevel"/>
    <w:tmpl w:val="350C74FA"/>
    <w:lvl w:ilvl="0" w:tplc="BB58CE5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2523725"/>
    <w:multiLevelType w:val="hybridMultilevel"/>
    <w:tmpl w:val="671AC59C"/>
    <w:lvl w:ilvl="0" w:tplc="AEF22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49554B"/>
    <w:multiLevelType w:val="hybridMultilevel"/>
    <w:tmpl w:val="8C10C866"/>
    <w:lvl w:ilvl="0" w:tplc="2CBA6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EE454E"/>
    <w:multiLevelType w:val="hybridMultilevel"/>
    <w:tmpl w:val="4762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0452A"/>
    <w:multiLevelType w:val="hybridMultilevel"/>
    <w:tmpl w:val="51FC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B3438"/>
    <w:multiLevelType w:val="hybridMultilevel"/>
    <w:tmpl w:val="CC927BD6"/>
    <w:lvl w:ilvl="0" w:tplc="E5C07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72F4B"/>
    <w:multiLevelType w:val="hybridMultilevel"/>
    <w:tmpl w:val="A1688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B6558"/>
    <w:multiLevelType w:val="hybridMultilevel"/>
    <w:tmpl w:val="FA68218E"/>
    <w:lvl w:ilvl="0" w:tplc="B182666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69826270"/>
    <w:multiLevelType w:val="hybridMultilevel"/>
    <w:tmpl w:val="D1842C5A"/>
    <w:lvl w:ilvl="0" w:tplc="4774B64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6A494E60"/>
    <w:multiLevelType w:val="hybridMultilevel"/>
    <w:tmpl w:val="D90C23CC"/>
    <w:lvl w:ilvl="0" w:tplc="F998FB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E520A"/>
    <w:multiLevelType w:val="hybridMultilevel"/>
    <w:tmpl w:val="10DE8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B40F4"/>
    <w:multiLevelType w:val="hybridMultilevel"/>
    <w:tmpl w:val="5142D254"/>
    <w:lvl w:ilvl="0" w:tplc="B94886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3E1427B"/>
    <w:multiLevelType w:val="hybridMultilevel"/>
    <w:tmpl w:val="F730B66E"/>
    <w:lvl w:ilvl="0" w:tplc="9F1C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373C4E"/>
    <w:multiLevelType w:val="hybridMultilevel"/>
    <w:tmpl w:val="C522457A"/>
    <w:lvl w:ilvl="0" w:tplc="4F888D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763065F3"/>
    <w:multiLevelType w:val="hybridMultilevel"/>
    <w:tmpl w:val="639A8F8C"/>
    <w:lvl w:ilvl="0" w:tplc="0EB4886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7AAA11B7"/>
    <w:multiLevelType w:val="hybridMultilevel"/>
    <w:tmpl w:val="0DB68342"/>
    <w:lvl w:ilvl="0" w:tplc="FE20C8D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9"/>
  </w:num>
  <w:num w:numId="5">
    <w:abstractNumId w:val="10"/>
  </w:num>
  <w:num w:numId="6">
    <w:abstractNumId w:val="11"/>
  </w:num>
  <w:num w:numId="7">
    <w:abstractNumId w:val="20"/>
  </w:num>
  <w:num w:numId="8">
    <w:abstractNumId w:val="16"/>
  </w:num>
  <w:num w:numId="9">
    <w:abstractNumId w:val="21"/>
  </w:num>
  <w:num w:numId="10">
    <w:abstractNumId w:val="17"/>
  </w:num>
  <w:num w:numId="11">
    <w:abstractNumId w:val="2"/>
  </w:num>
  <w:num w:numId="12">
    <w:abstractNumId w:val="0"/>
  </w:num>
  <w:num w:numId="13">
    <w:abstractNumId w:val="25"/>
  </w:num>
  <w:num w:numId="14">
    <w:abstractNumId w:val="1"/>
  </w:num>
  <w:num w:numId="15">
    <w:abstractNumId w:val="18"/>
  </w:num>
  <w:num w:numId="16">
    <w:abstractNumId w:val="7"/>
  </w:num>
  <w:num w:numId="17">
    <w:abstractNumId w:val="5"/>
  </w:num>
  <w:num w:numId="18">
    <w:abstractNumId w:val="19"/>
  </w:num>
  <w:num w:numId="19">
    <w:abstractNumId w:val="26"/>
  </w:num>
  <w:num w:numId="20">
    <w:abstractNumId w:val="12"/>
  </w:num>
  <w:num w:numId="21">
    <w:abstractNumId w:val="6"/>
  </w:num>
  <w:num w:numId="22">
    <w:abstractNumId w:val="24"/>
  </w:num>
  <w:num w:numId="23">
    <w:abstractNumId w:val="23"/>
  </w:num>
  <w:num w:numId="24">
    <w:abstractNumId w:val="13"/>
  </w:num>
  <w:num w:numId="25">
    <w:abstractNumId w:val="3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355D"/>
    <w:rsid w:val="000041C1"/>
    <w:rsid w:val="00022FE2"/>
    <w:rsid w:val="0004366D"/>
    <w:rsid w:val="00057F49"/>
    <w:rsid w:val="00090161"/>
    <w:rsid w:val="00097E06"/>
    <w:rsid w:val="000A1ACE"/>
    <w:rsid w:val="000B227F"/>
    <w:rsid w:val="000C3527"/>
    <w:rsid w:val="000E561F"/>
    <w:rsid w:val="00121ACC"/>
    <w:rsid w:val="0012444B"/>
    <w:rsid w:val="0014042F"/>
    <w:rsid w:val="00142D1C"/>
    <w:rsid w:val="00154551"/>
    <w:rsid w:val="001931A6"/>
    <w:rsid w:val="00193D9D"/>
    <w:rsid w:val="00197A5F"/>
    <w:rsid w:val="001A00E4"/>
    <w:rsid w:val="001A3E7F"/>
    <w:rsid w:val="001B4411"/>
    <w:rsid w:val="001B64A6"/>
    <w:rsid w:val="001C0532"/>
    <w:rsid w:val="001C166D"/>
    <w:rsid w:val="001C532B"/>
    <w:rsid w:val="001E4D37"/>
    <w:rsid w:val="00202FE7"/>
    <w:rsid w:val="002045D4"/>
    <w:rsid w:val="00223150"/>
    <w:rsid w:val="00231CEC"/>
    <w:rsid w:val="002510DF"/>
    <w:rsid w:val="00262EC7"/>
    <w:rsid w:val="00264C3F"/>
    <w:rsid w:val="002910D5"/>
    <w:rsid w:val="00297E85"/>
    <w:rsid w:val="002B4E48"/>
    <w:rsid w:val="002B5566"/>
    <w:rsid w:val="002B7BFA"/>
    <w:rsid w:val="002C1FE5"/>
    <w:rsid w:val="002C3623"/>
    <w:rsid w:val="002C450D"/>
    <w:rsid w:val="002D0467"/>
    <w:rsid w:val="002E4F9A"/>
    <w:rsid w:val="00316CB1"/>
    <w:rsid w:val="003328AD"/>
    <w:rsid w:val="00332F66"/>
    <w:rsid w:val="003426CF"/>
    <w:rsid w:val="00347284"/>
    <w:rsid w:val="00374E5D"/>
    <w:rsid w:val="003C4111"/>
    <w:rsid w:val="003D3471"/>
    <w:rsid w:val="00401BF9"/>
    <w:rsid w:val="00414922"/>
    <w:rsid w:val="00414D5B"/>
    <w:rsid w:val="00420178"/>
    <w:rsid w:val="004310E1"/>
    <w:rsid w:val="004317BB"/>
    <w:rsid w:val="00435245"/>
    <w:rsid w:val="004837EE"/>
    <w:rsid w:val="0048429D"/>
    <w:rsid w:val="00487739"/>
    <w:rsid w:val="004A46C5"/>
    <w:rsid w:val="004A59A9"/>
    <w:rsid w:val="004A7D7B"/>
    <w:rsid w:val="004B493E"/>
    <w:rsid w:val="004C1CE4"/>
    <w:rsid w:val="004D04A8"/>
    <w:rsid w:val="004D1716"/>
    <w:rsid w:val="004D3DE5"/>
    <w:rsid w:val="0050105C"/>
    <w:rsid w:val="00503F34"/>
    <w:rsid w:val="00505071"/>
    <w:rsid w:val="00527ABC"/>
    <w:rsid w:val="00531D40"/>
    <w:rsid w:val="00536E8C"/>
    <w:rsid w:val="00544574"/>
    <w:rsid w:val="00553772"/>
    <w:rsid w:val="005542B2"/>
    <w:rsid w:val="00554B67"/>
    <w:rsid w:val="00571B48"/>
    <w:rsid w:val="0057226C"/>
    <w:rsid w:val="00593981"/>
    <w:rsid w:val="00594CC9"/>
    <w:rsid w:val="005959B5"/>
    <w:rsid w:val="005A4E19"/>
    <w:rsid w:val="005B1936"/>
    <w:rsid w:val="005B3BD8"/>
    <w:rsid w:val="005C6AF3"/>
    <w:rsid w:val="005D4E33"/>
    <w:rsid w:val="005D6201"/>
    <w:rsid w:val="005F744C"/>
    <w:rsid w:val="00602FD1"/>
    <w:rsid w:val="006041A2"/>
    <w:rsid w:val="006348CB"/>
    <w:rsid w:val="0063740F"/>
    <w:rsid w:val="006717AA"/>
    <w:rsid w:val="00676F71"/>
    <w:rsid w:val="00687721"/>
    <w:rsid w:val="0069229A"/>
    <w:rsid w:val="00692B4F"/>
    <w:rsid w:val="00695865"/>
    <w:rsid w:val="006A1041"/>
    <w:rsid w:val="006D5CBF"/>
    <w:rsid w:val="006E37CE"/>
    <w:rsid w:val="006E3AAE"/>
    <w:rsid w:val="006E6C9B"/>
    <w:rsid w:val="006F138D"/>
    <w:rsid w:val="006F2B00"/>
    <w:rsid w:val="006F343E"/>
    <w:rsid w:val="007160F0"/>
    <w:rsid w:val="00722297"/>
    <w:rsid w:val="00723331"/>
    <w:rsid w:val="007234D8"/>
    <w:rsid w:val="007255A3"/>
    <w:rsid w:val="00745DE5"/>
    <w:rsid w:val="00750561"/>
    <w:rsid w:val="00750A40"/>
    <w:rsid w:val="00753AE3"/>
    <w:rsid w:val="00767CA7"/>
    <w:rsid w:val="0078775E"/>
    <w:rsid w:val="00792C29"/>
    <w:rsid w:val="007931FF"/>
    <w:rsid w:val="007C6EFD"/>
    <w:rsid w:val="007C7E40"/>
    <w:rsid w:val="00817331"/>
    <w:rsid w:val="00834646"/>
    <w:rsid w:val="00841375"/>
    <w:rsid w:val="00842797"/>
    <w:rsid w:val="00855970"/>
    <w:rsid w:val="00856859"/>
    <w:rsid w:val="00881A50"/>
    <w:rsid w:val="008861A9"/>
    <w:rsid w:val="00887E3D"/>
    <w:rsid w:val="00890C55"/>
    <w:rsid w:val="008B00DF"/>
    <w:rsid w:val="008B6631"/>
    <w:rsid w:val="008C1028"/>
    <w:rsid w:val="008C2CFB"/>
    <w:rsid w:val="008D2C17"/>
    <w:rsid w:val="00903577"/>
    <w:rsid w:val="00920517"/>
    <w:rsid w:val="009423A5"/>
    <w:rsid w:val="00944B4C"/>
    <w:rsid w:val="0095049A"/>
    <w:rsid w:val="00951D62"/>
    <w:rsid w:val="00956888"/>
    <w:rsid w:val="00962421"/>
    <w:rsid w:val="0098062B"/>
    <w:rsid w:val="00994442"/>
    <w:rsid w:val="009A3482"/>
    <w:rsid w:val="009A4BAB"/>
    <w:rsid w:val="009C1A92"/>
    <w:rsid w:val="00A00CD2"/>
    <w:rsid w:val="00A032C9"/>
    <w:rsid w:val="00A3649C"/>
    <w:rsid w:val="00A41C14"/>
    <w:rsid w:val="00A508F9"/>
    <w:rsid w:val="00A6387F"/>
    <w:rsid w:val="00A90C03"/>
    <w:rsid w:val="00A951FC"/>
    <w:rsid w:val="00AB2B7C"/>
    <w:rsid w:val="00AB517A"/>
    <w:rsid w:val="00AB567C"/>
    <w:rsid w:val="00AB6F77"/>
    <w:rsid w:val="00AD1EC0"/>
    <w:rsid w:val="00AE0E3D"/>
    <w:rsid w:val="00AF6AE7"/>
    <w:rsid w:val="00B102E5"/>
    <w:rsid w:val="00B153B9"/>
    <w:rsid w:val="00B54C5C"/>
    <w:rsid w:val="00B86979"/>
    <w:rsid w:val="00B93BE4"/>
    <w:rsid w:val="00BA4F76"/>
    <w:rsid w:val="00BB4136"/>
    <w:rsid w:val="00BC6A44"/>
    <w:rsid w:val="00BF094B"/>
    <w:rsid w:val="00BF2973"/>
    <w:rsid w:val="00C073D5"/>
    <w:rsid w:val="00C232AD"/>
    <w:rsid w:val="00C37E4D"/>
    <w:rsid w:val="00C41049"/>
    <w:rsid w:val="00C56EBC"/>
    <w:rsid w:val="00C83EFF"/>
    <w:rsid w:val="00C95F93"/>
    <w:rsid w:val="00CC63A1"/>
    <w:rsid w:val="00CC69CA"/>
    <w:rsid w:val="00CD7563"/>
    <w:rsid w:val="00CD7F7E"/>
    <w:rsid w:val="00CE1458"/>
    <w:rsid w:val="00CE6F62"/>
    <w:rsid w:val="00CF0D08"/>
    <w:rsid w:val="00D1281E"/>
    <w:rsid w:val="00D2243A"/>
    <w:rsid w:val="00D26601"/>
    <w:rsid w:val="00D4438D"/>
    <w:rsid w:val="00D7179B"/>
    <w:rsid w:val="00D71B06"/>
    <w:rsid w:val="00D7716C"/>
    <w:rsid w:val="00D8411F"/>
    <w:rsid w:val="00DA06C5"/>
    <w:rsid w:val="00DA3C78"/>
    <w:rsid w:val="00DA5422"/>
    <w:rsid w:val="00DB02B5"/>
    <w:rsid w:val="00DC42F9"/>
    <w:rsid w:val="00DD432F"/>
    <w:rsid w:val="00DD4755"/>
    <w:rsid w:val="00DD4A2B"/>
    <w:rsid w:val="00DE6E1A"/>
    <w:rsid w:val="00DF0261"/>
    <w:rsid w:val="00E02990"/>
    <w:rsid w:val="00E063AE"/>
    <w:rsid w:val="00E06F72"/>
    <w:rsid w:val="00E072E4"/>
    <w:rsid w:val="00E37BEA"/>
    <w:rsid w:val="00E44797"/>
    <w:rsid w:val="00E77B5E"/>
    <w:rsid w:val="00E849DC"/>
    <w:rsid w:val="00E932DB"/>
    <w:rsid w:val="00E94492"/>
    <w:rsid w:val="00EA2874"/>
    <w:rsid w:val="00EA4705"/>
    <w:rsid w:val="00EB16CE"/>
    <w:rsid w:val="00EC7E38"/>
    <w:rsid w:val="00ED29D8"/>
    <w:rsid w:val="00ED30B4"/>
    <w:rsid w:val="00EF74AD"/>
    <w:rsid w:val="00F258A6"/>
    <w:rsid w:val="00F26BBD"/>
    <w:rsid w:val="00F615F9"/>
    <w:rsid w:val="00F813A3"/>
    <w:rsid w:val="00F854C8"/>
    <w:rsid w:val="00F87E33"/>
    <w:rsid w:val="00F928B7"/>
    <w:rsid w:val="00F96517"/>
    <w:rsid w:val="00FB023B"/>
    <w:rsid w:val="00FC3481"/>
    <w:rsid w:val="00FD373A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3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5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5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5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3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5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5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5</cp:revision>
  <cp:lastPrinted>2013-07-31T18:19:00Z</cp:lastPrinted>
  <dcterms:created xsi:type="dcterms:W3CDTF">2013-08-18T19:44:00Z</dcterms:created>
  <dcterms:modified xsi:type="dcterms:W3CDTF">2014-02-14T18:16:00Z</dcterms:modified>
</cp:coreProperties>
</file>