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B21901">
        <w:rPr>
          <w:b/>
          <w:sz w:val="24"/>
          <w:szCs w:val="24"/>
        </w:rPr>
        <w:t>No. 008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  <w:t>LOCAL BOARD PROCEDURES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9C7F1A" w:rsidRPr="002045D4" w:rsidRDefault="002045D4" w:rsidP="00B2190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B21901">
        <w:rPr>
          <w:b/>
          <w:sz w:val="24"/>
          <w:szCs w:val="24"/>
        </w:rPr>
        <w:t>ORGANIZATIONAL CHART OF ACCOUNTABILITY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9C7F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ADOPTED:</w:t>
      </w:r>
      <w:r>
        <w:rPr>
          <w:b/>
          <w:sz w:val="24"/>
          <w:szCs w:val="24"/>
        </w:rPr>
        <w:tab/>
      </w:r>
      <w:r w:rsidR="00086A3B">
        <w:rPr>
          <w:b/>
          <w:sz w:val="24"/>
          <w:szCs w:val="24"/>
        </w:rPr>
        <w:t xml:space="preserve"> </w:t>
      </w:r>
      <w:r w:rsidR="009078B1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A508F9" w:rsidRDefault="00B21901" w:rsidP="00A508F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008.  ORGANIZATIONAL CHART OF ACCOUNTABILITY </w:t>
      </w:r>
    </w:p>
    <w:p w:rsidR="006C18A5" w:rsidRDefault="006C18A5" w:rsidP="00A508F9">
      <w:pPr>
        <w:spacing w:after="0"/>
        <w:ind w:left="720"/>
        <w:rPr>
          <w:sz w:val="24"/>
          <w:szCs w:val="24"/>
        </w:rPr>
      </w:pPr>
    </w:p>
    <w:p w:rsidR="006C18A5" w:rsidRDefault="006C18A5" w:rsidP="00A508F9">
      <w:pPr>
        <w:spacing w:after="0"/>
        <w:ind w:left="720"/>
        <w:rPr>
          <w:sz w:val="24"/>
          <w:szCs w:val="24"/>
        </w:rPr>
      </w:pPr>
    </w:p>
    <w:p w:rsidR="007A5EFD" w:rsidRDefault="007A5EFD" w:rsidP="00A508F9">
      <w:pPr>
        <w:spacing w:after="0"/>
        <w:ind w:left="720"/>
        <w:rPr>
          <w:sz w:val="24"/>
          <w:szCs w:val="24"/>
        </w:rPr>
      </w:pPr>
    </w:p>
    <w:p w:rsidR="001931A6" w:rsidRPr="00695865" w:rsidRDefault="007A5EFD" w:rsidP="006C18A5">
      <w:pPr>
        <w:spacing w:after="0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Medical Academy Organizational Chart of Accountability</w:t>
      </w:r>
      <w:r w:rsidR="006C18A5">
        <w:rPr>
          <w:noProof/>
          <w:sz w:val="24"/>
          <w:szCs w:val="24"/>
        </w:rPr>
        <w:drawing>
          <wp:inline distT="0" distB="0" distL="0" distR="0" wp14:anchorId="3791694C" wp14:editId="60814E37">
            <wp:extent cx="6096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31A6" w:rsidRPr="00695865" w:rsidSect="008559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1C" w:rsidRDefault="000A571C" w:rsidP="00693CE0">
      <w:pPr>
        <w:spacing w:after="0" w:line="240" w:lineRule="auto"/>
      </w:pPr>
      <w:r>
        <w:separator/>
      </w:r>
    </w:p>
  </w:endnote>
  <w:endnote w:type="continuationSeparator" w:id="0">
    <w:p w:rsidR="000A571C" w:rsidRDefault="000A571C" w:rsidP="0069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1C" w:rsidRDefault="000A571C" w:rsidP="00693CE0">
      <w:pPr>
        <w:spacing w:after="0" w:line="240" w:lineRule="auto"/>
      </w:pPr>
      <w:r>
        <w:separator/>
      </w:r>
    </w:p>
  </w:footnote>
  <w:footnote w:type="continuationSeparator" w:id="0">
    <w:p w:rsidR="000A571C" w:rsidRDefault="000A571C" w:rsidP="0069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E0" w:rsidRDefault="00693C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19"/>
  </w:num>
  <w:num w:numId="15">
    <w:abstractNumId w:val="4"/>
  </w:num>
  <w:num w:numId="16">
    <w:abstractNumId w:val="12"/>
  </w:num>
  <w:num w:numId="17">
    <w:abstractNumId w:val="10"/>
  </w:num>
  <w:num w:numId="18">
    <w:abstractNumId w:val="8"/>
  </w:num>
  <w:num w:numId="19">
    <w:abstractNumId w:val="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1B35"/>
    <w:rsid w:val="00022FE2"/>
    <w:rsid w:val="0004366D"/>
    <w:rsid w:val="00086A3B"/>
    <w:rsid w:val="00097E06"/>
    <w:rsid w:val="000A1ACE"/>
    <w:rsid w:val="000A571C"/>
    <w:rsid w:val="000C3527"/>
    <w:rsid w:val="00154551"/>
    <w:rsid w:val="001931A6"/>
    <w:rsid w:val="001C0532"/>
    <w:rsid w:val="002045D4"/>
    <w:rsid w:val="002B7BFA"/>
    <w:rsid w:val="003C4111"/>
    <w:rsid w:val="003E4B34"/>
    <w:rsid w:val="0048429D"/>
    <w:rsid w:val="004B493E"/>
    <w:rsid w:val="00553772"/>
    <w:rsid w:val="00571B48"/>
    <w:rsid w:val="005C6AF3"/>
    <w:rsid w:val="006041A2"/>
    <w:rsid w:val="00693CE0"/>
    <w:rsid w:val="00695865"/>
    <w:rsid w:val="006A1041"/>
    <w:rsid w:val="006C18A5"/>
    <w:rsid w:val="006E37CE"/>
    <w:rsid w:val="00750A40"/>
    <w:rsid w:val="00792C29"/>
    <w:rsid w:val="007A5EFD"/>
    <w:rsid w:val="007D054C"/>
    <w:rsid w:val="00834646"/>
    <w:rsid w:val="0084507C"/>
    <w:rsid w:val="00855970"/>
    <w:rsid w:val="009078B1"/>
    <w:rsid w:val="00920517"/>
    <w:rsid w:val="0095049A"/>
    <w:rsid w:val="009C7F1A"/>
    <w:rsid w:val="00A00CD2"/>
    <w:rsid w:val="00A508F9"/>
    <w:rsid w:val="00B21901"/>
    <w:rsid w:val="00BF2973"/>
    <w:rsid w:val="00C93730"/>
    <w:rsid w:val="00CC69CA"/>
    <w:rsid w:val="00D26601"/>
    <w:rsid w:val="00D8411F"/>
    <w:rsid w:val="00DA06C5"/>
    <w:rsid w:val="00DE6E1A"/>
    <w:rsid w:val="00E06F72"/>
    <w:rsid w:val="00E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9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E0"/>
  </w:style>
  <w:style w:type="paragraph" w:styleId="Footer">
    <w:name w:val="footer"/>
    <w:basedOn w:val="Normal"/>
    <w:link w:val="FooterChar"/>
    <w:uiPriority w:val="99"/>
    <w:unhideWhenUsed/>
    <w:rsid w:val="0069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9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E0"/>
  </w:style>
  <w:style w:type="paragraph" w:styleId="Footer">
    <w:name w:val="footer"/>
    <w:basedOn w:val="Normal"/>
    <w:link w:val="FooterChar"/>
    <w:uiPriority w:val="99"/>
    <w:unhideWhenUsed/>
    <w:rsid w:val="0069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4FF7-2320-45F5-9552-61D71705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6</cp:revision>
  <cp:lastPrinted>2013-09-10T15:34:00Z</cp:lastPrinted>
  <dcterms:created xsi:type="dcterms:W3CDTF">2013-08-06T17:50:00Z</dcterms:created>
  <dcterms:modified xsi:type="dcterms:W3CDTF">2014-01-19T19:31:00Z</dcterms:modified>
</cp:coreProperties>
</file>