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3F11A3">
        <w:rPr>
          <w:b/>
          <w:sz w:val="24"/>
          <w:szCs w:val="24"/>
        </w:rPr>
        <w:t>No. 508</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4D1716">
        <w:rPr>
          <w:b/>
          <w:sz w:val="24"/>
          <w:szCs w:val="24"/>
        </w:rPr>
        <w:t>OPERATIONS</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3F11A3">
        <w:rPr>
          <w:b/>
          <w:sz w:val="24"/>
          <w:szCs w:val="24"/>
        </w:rPr>
        <w:t>SCHOOL NUTRITION</w:t>
      </w:r>
      <w:r w:rsidR="00D636A4">
        <w:rPr>
          <w:b/>
          <w:sz w:val="24"/>
          <w:szCs w:val="24"/>
        </w:rPr>
        <w:t xml:space="preserve"> </w:t>
      </w:r>
    </w:p>
    <w:p w:rsidR="00D8411F" w:rsidRPr="002045D4" w:rsidRDefault="002045D4" w:rsidP="00FC3481">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D23EF8">
        <w:rPr>
          <w:b/>
          <w:sz w:val="24"/>
          <w:szCs w:val="24"/>
        </w:rPr>
        <w:t xml:space="preserve"> </w:t>
      </w:r>
      <w:r w:rsidR="000E35AA">
        <w:rPr>
          <w:b/>
          <w:sz w:val="24"/>
          <w:szCs w:val="24"/>
        </w:rPr>
        <w:t>10/8/13</w:t>
      </w:r>
      <w:bookmarkStart w:id="0" w:name="_GoBack"/>
      <w:bookmarkEnd w:id="0"/>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00355D" w:rsidRPr="00D23EF8" w:rsidRDefault="006D5CBF" w:rsidP="00D23EF8">
      <w:pPr>
        <w:spacing w:after="0"/>
        <w:rPr>
          <w:rFonts w:ascii="Times New Roman" w:hAnsi="Times New Roman" w:cs="Times New Roman"/>
          <w:sz w:val="24"/>
          <w:szCs w:val="24"/>
        </w:rPr>
      </w:pPr>
      <w:r>
        <w:rPr>
          <w:rFonts w:ascii="Times New Roman" w:hAnsi="Times New Roman" w:cs="Times New Roman"/>
          <w:sz w:val="24"/>
          <w:szCs w:val="24"/>
        </w:rPr>
        <w:tab/>
      </w:r>
      <w:r w:rsidR="00204805" w:rsidRPr="00D23EF8">
        <w:rPr>
          <w:rFonts w:ascii="Times New Roman" w:hAnsi="Times New Roman" w:cs="Times New Roman"/>
          <w:sz w:val="24"/>
          <w:szCs w:val="24"/>
        </w:rPr>
        <w:t>50</w:t>
      </w:r>
      <w:r w:rsidR="003F11A3" w:rsidRPr="00D23EF8">
        <w:rPr>
          <w:rFonts w:ascii="Times New Roman" w:hAnsi="Times New Roman" w:cs="Times New Roman"/>
          <w:sz w:val="24"/>
          <w:szCs w:val="24"/>
        </w:rPr>
        <w:t>8.  SCHOOL NUTRITION</w:t>
      </w:r>
    </w:p>
    <w:p w:rsidR="00414922" w:rsidRPr="00D23EF8" w:rsidRDefault="00414922" w:rsidP="00D23EF8">
      <w:pPr>
        <w:autoSpaceDE w:val="0"/>
        <w:autoSpaceDN w:val="0"/>
        <w:adjustRightInd w:val="0"/>
        <w:spacing w:after="0" w:line="240" w:lineRule="auto"/>
        <w:rPr>
          <w:rFonts w:ascii="Times New Roman" w:hAnsi="Times New Roman" w:cs="Times New Roman"/>
          <w:sz w:val="24"/>
          <w:szCs w:val="24"/>
        </w:rPr>
      </w:pPr>
    </w:p>
    <w:p w:rsidR="003F11A3" w:rsidRPr="00D23EF8" w:rsidRDefault="00D23EF8" w:rsidP="00D23E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3F11A3" w:rsidRPr="00D23EF8">
        <w:rPr>
          <w:rFonts w:ascii="Times New Roman" w:hAnsi="Times New Roman" w:cs="Times New Roman"/>
          <w:sz w:val="24"/>
          <w:szCs w:val="24"/>
        </w:rPr>
        <w:t xml:space="preserve"> goal of the Medical Academy Charter School is to improve the lifelong eating and physical activity habits of students through nutrition education based on the principles of the Dietary Guidelines for Americans and the Food Guide Pyramid.  To help realize this goal, the school </w:t>
      </w:r>
      <w:r>
        <w:rPr>
          <w:rFonts w:ascii="Times New Roman" w:hAnsi="Times New Roman" w:cs="Times New Roman"/>
          <w:sz w:val="24"/>
          <w:szCs w:val="24"/>
        </w:rPr>
        <w:t>will adopt</w:t>
      </w:r>
      <w:r w:rsidR="003F11A3" w:rsidRPr="00D23EF8">
        <w:rPr>
          <w:rFonts w:ascii="Times New Roman" w:hAnsi="Times New Roman" w:cs="Times New Roman"/>
          <w:sz w:val="24"/>
          <w:szCs w:val="24"/>
        </w:rPr>
        <w:t xml:space="preserve"> the following strategies, objectives and values.</w:t>
      </w:r>
    </w:p>
    <w:p w:rsidR="003F11A3" w:rsidRPr="00D23EF8" w:rsidRDefault="003F11A3" w:rsidP="00D23EF8">
      <w:pPr>
        <w:autoSpaceDE w:val="0"/>
        <w:autoSpaceDN w:val="0"/>
        <w:adjustRightInd w:val="0"/>
        <w:spacing w:after="0" w:line="240" w:lineRule="auto"/>
        <w:rPr>
          <w:rFonts w:ascii="Times New Roman" w:hAnsi="Times New Roman" w:cs="Times New Roman"/>
          <w:sz w:val="24"/>
          <w:szCs w:val="24"/>
        </w:rPr>
      </w:pPr>
    </w:p>
    <w:p w:rsidR="003F11A3" w:rsidRPr="00D23EF8" w:rsidRDefault="00D23EF8" w:rsidP="00D23EF8">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School</w:t>
      </w:r>
      <w:r w:rsidR="003F11A3" w:rsidRPr="00D23EF8">
        <w:rPr>
          <w:rFonts w:ascii="Times New Roman" w:hAnsi="Times New Roman" w:cs="Times New Roman"/>
          <w:sz w:val="24"/>
          <w:szCs w:val="24"/>
          <w:u w:val="single"/>
        </w:rPr>
        <w:t xml:space="preserve"> Based Strategies</w:t>
      </w:r>
    </w:p>
    <w:p w:rsidR="003F11A3" w:rsidRPr="00D23EF8" w:rsidRDefault="003F11A3" w:rsidP="00D23EF8">
      <w:pPr>
        <w:autoSpaceDE w:val="0"/>
        <w:autoSpaceDN w:val="0"/>
        <w:adjustRightInd w:val="0"/>
        <w:spacing w:after="0" w:line="240" w:lineRule="auto"/>
        <w:rPr>
          <w:rFonts w:ascii="Times New Roman" w:hAnsi="Times New Roman" w:cs="Times New Roman"/>
          <w:sz w:val="24"/>
          <w:szCs w:val="24"/>
        </w:rPr>
      </w:pPr>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1.  </w:t>
      </w:r>
      <w:r w:rsidR="003F11A3" w:rsidRPr="00D23EF8">
        <w:rPr>
          <w:rFonts w:ascii="Times New Roman" w:hAnsi="Times New Roman" w:cs="Times New Roman"/>
          <w:sz w:val="24"/>
          <w:szCs w:val="24"/>
        </w:rPr>
        <w:t>Provide training and technical assistance to food service staff to enable them to prepare and</w:t>
      </w:r>
    </w:p>
    <w:p w:rsidR="003F11A3" w:rsidRPr="00D23EF8" w:rsidRDefault="003F11A3" w:rsidP="00D23EF8">
      <w:pPr>
        <w:spacing w:after="0"/>
        <w:rPr>
          <w:rFonts w:ascii="Times New Roman" w:hAnsi="Times New Roman" w:cs="Times New Roman"/>
          <w:sz w:val="24"/>
          <w:szCs w:val="24"/>
        </w:rPr>
      </w:pPr>
      <w:r w:rsidRPr="00D23EF8">
        <w:rPr>
          <w:rFonts w:ascii="Times New Roman" w:hAnsi="Times New Roman" w:cs="Times New Roman"/>
          <w:sz w:val="24"/>
          <w:szCs w:val="24"/>
        </w:rPr>
        <w:t xml:space="preserve"> </w:t>
      </w:r>
      <w:r w:rsidR="004767E8" w:rsidRPr="00D23EF8">
        <w:rPr>
          <w:rFonts w:ascii="Times New Roman" w:hAnsi="Times New Roman" w:cs="Times New Roman"/>
          <w:sz w:val="24"/>
          <w:szCs w:val="24"/>
        </w:rPr>
        <w:t xml:space="preserve">    </w:t>
      </w:r>
      <w:proofErr w:type="gramStart"/>
      <w:r w:rsidRPr="00D23EF8">
        <w:rPr>
          <w:rFonts w:ascii="Times New Roman" w:hAnsi="Times New Roman" w:cs="Times New Roman"/>
          <w:sz w:val="24"/>
          <w:szCs w:val="24"/>
        </w:rPr>
        <w:t>serve</w:t>
      </w:r>
      <w:proofErr w:type="gramEnd"/>
      <w:r w:rsidRPr="00D23EF8">
        <w:rPr>
          <w:rFonts w:ascii="Times New Roman" w:hAnsi="Times New Roman" w:cs="Times New Roman"/>
          <w:sz w:val="24"/>
          <w:szCs w:val="24"/>
        </w:rPr>
        <w:t xml:space="preserve"> nutritious meals that appeal to students.</w:t>
      </w:r>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p>
    <w:p w:rsidR="004767E8" w:rsidRPr="00D23EF8" w:rsidRDefault="003F11A3"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2.</w:t>
      </w:r>
      <w:r w:rsidR="004767E8" w:rsidRPr="00D23EF8">
        <w:rPr>
          <w:rFonts w:ascii="Times New Roman" w:hAnsi="Times New Roman" w:cs="Times New Roman"/>
          <w:sz w:val="24"/>
          <w:szCs w:val="24"/>
        </w:rPr>
        <w:t xml:space="preserve"> </w:t>
      </w:r>
      <w:r w:rsidRPr="00D23EF8">
        <w:rPr>
          <w:rFonts w:ascii="Times New Roman" w:hAnsi="Times New Roman" w:cs="Times New Roman"/>
          <w:sz w:val="24"/>
          <w:szCs w:val="24"/>
        </w:rPr>
        <w:t xml:space="preserve"> Promote nutrition curriculum and education in schools through multiple </w:t>
      </w:r>
      <w:proofErr w:type="gramStart"/>
      <w:r w:rsidRPr="00D23EF8">
        <w:rPr>
          <w:rFonts w:ascii="Times New Roman" w:hAnsi="Times New Roman" w:cs="Times New Roman"/>
          <w:sz w:val="24"/>
          <w:szCs w:val="24"/>
        </w:rPr>
        <w:t>communication</w:t>
      </w:r>
      <w:proofErr w:type="gramEnd"/>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   </w:t>
      </w:r>
      <w:r w:rsidR="003F11A3" w:rsidRPr="00D23EF8">
        <w:rPr>
          <w:rFonts w:ascii="Times New Roman" w:hAnsi="Times New Roman" w:cs="Times New Roman"/>
          <w:sz w:val="24"/>
          <w:szCs w:val="24"/>
        </w:rPr>
        <w:t xml:space="preserve"> </w:t>
      </w:r>
      <w:r w:rsidRPr="00D23EF8">
        <w:rPr>
          <w:rFonts w:ascii="Times New Roman" w:hAnsi="Times New Roman" w:cs="Times New Roman"/>
          <w:sz w:val="24"/>
          <w:szCs w:val="24"/>
        </w:rPr>
        <w:t xml:space="preserve"> </w:t>
      </w:r>
      <w:proofErr w:type="gramStart"/>
      <w:r w:rsidR="003F11A3" w:rsidRPr="00D23EF8">
        <w:rPr>
          <w:rFonts w:ascii="Times New Roman" w:hAnsi="Times New Roman" w:cs="Times New Roman"/>
          <w:sz w:val="24"/>
          <w:szCs w:val="24"/>
        </w:rPr>
        <w:t>channels</w:t>
      </w:r>
      <w:proofErr w:type="gramEnd"/>
      <w:r w:rsidR="003F11A3" w:rsidRPr="00D23EF8">
        <w:rPr>
          <w:rFonts w:ascii="Times New Roman" w:hAnsi="Times New Roman" w:cs="Times New Roman"/>
          <w:sz w:val="24"/>
          <w:szCs w:val="24"/>
        </w:rPr>
        <w:t xml:space="preserve"> to reinforce positive nutrition messages and encourage students to make healthy</w:t>
      </w:r>
    </w:p>
    <w:p w:rsidR="003F11A3" w:rsidRPr="00D23EF8" w:rsidRDefault="004767E8"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    </w:t>
      </w:r>
      <w:r w:rsidR="003F11A3" w:rsidRPr="00D23EF8">
        <w:rPr>
          <w:rFonts w:ascii="Times New Roman" w:hAnsi="Times New Roman" w:cs="Times New Roman"/>
          <w:sz w:val="24"/>
          <w:szCs w:val="24"/>
        </w:rPr>
        <w:t xml:space="preserve"> </w:t>
      </w:r>
      <w:proofErr w:type="gramStart"/>
      <w:r w:rsidR="003F11A3" w:rsidRPr="00D23EF8">
        <w:rPr>
          <w:rFonts w:ascii="Times New Roman" w:hAnsi="Times New Roman" w:cs="Times New Roman"/>
          <w:sz w:val="24"/>
          <w:szCs w:val="24"/>
        </w:rPr>
        <w:t>food</w:t>
      </w:r>
      <w:proofErr w:type="gramEnd"/>
      <w:r w:rsidR="003F11A3" w:rsidRPr="00D23EF8">
        <w:rPr>
          <w:rFonts w:ascii="Times New Roman" w:hAnsi="Times New Roman" w:cs="Times New Roman"/>
          <w:sz w:val="24"/>
          <w:szCs w:val="24"/>
        </w:rPr>
        <w:t xml:space="preserve"> and physical activity choices as part of a healthy lifestyle.</w:t>
      </w:r>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p>
    <w:p w:rsidR="004767E8" w:rsidRPr="00D23EF8" w:rsidRDefault="003F11A3"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3.</w:t>
      </w:r>
      <w:r w:rsidR="004767E8" w:rsidRPr="00D23EF8">
        <w:rPr>
          <w:rFonts w:ascii="Times New Roman" w:hAnsi="Times New Roman" w:cs="Times New Roman"/>
          <w:sz w:val="24"/>
          <w:szCs w:val="24"/>
        </w:rPr>
        <w:t xml:space="preserve"> </w:t>
      </w:r>
      <w:r w:rsidRPr="00D23EF8">
        <w:rPr>
          <w:rFonts w:ascii="Times New Roman" w:hAnsi="Times New Roman" w:cs="Times New Roman"/>
          <w:sz w:val="24"/>
          <w:szCs w:val="24"/>
        </w:rPr>
        <w:t xml:space="preserve"> Build school and community support for creating healthy school environments that are</w:t>
      </w:r>
    </w:p>
    <w:p w:rsidR="003F11A3" w:rsidRPr="00D23EF8" w:rsidRDefault="004767E8"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    </w:t>
      </w:r>
      <w:r w:rsidR="003F11A3" w:rsidRPr="00D23EF8">
        <w:rPr>
          <w:rFonts w:ascii="Times New Roman" w:hAnsi="Times New Roman" w:cs="Times New Roman"/>
          <w:sz w:val="24"/>
          <w:szCs w:val="24"/>
        </w:rPr>
        <w:t xml:space="preserve"> </w:t>
      </w:r>
      <w:proofErr w:type="gramStart"/>
      <w:r w:rsidR="003F11A3" w:rsidRPr="00D23EF8">
        <w:rPr>
          <w:rFonts w:ascii="Times New Roman" w:hAnsi="Times New Roman" w:cs="Times New Roman"/>
          <w:sz w:val="24"/>
          <w:szCs w:val="24"/>
        </w:rPr>
        <w:t>conducive</w:t>
      </w:r>
      <w:proofErr w:type="gramEnd"/>
      <w:r w:rsidR="003F11A3" w:rsidRPr="00D23EF8">
        <w:rPr>
          <w:rFonts w:ascii="Times New Roman" w:hAnsi="Times New Roman" w:cs="Times New Roman"/>
          <w:sz w:val="24"/>
          <w:szCs w:val="24"/>
        </w:rPr>
        <w:t xml:space="preserve"> to healthy eating and physical activity.</w:t>
      </w:r>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p>
    <w:p w:rsidR="003F11A3" w:rsidRPr="00D23EF8" w:rsidRDefault="004767E8" w:rsidP="00D23EF8">
      <w:pPr>
        <w:autoSpaceDE w:val="0"/>
        <w:autoSpaceDN w:val="0"/>
        <w:adjustRightInd w:val="0"/>
        <w:spacing w:after="0" w:line="240" w:lineRule="auto"/>
        <w:rPr>
          <w:rFonts w:ascii="Times New Roman" w:hAnsi="Times New Roman" w:cs="Times New Roman"/>
          <w:sz w:val="24"/>
          <w:szCs w:val="24"/>
          <w:u w:val="single"/>
        </w:rPr>
      </w:pPr>
      <w:r w:rsidRPr="00D23EF8">
        <w:rPr>
          <w:rFonts w:ascii="Times New Roman" w:hAnsi="Times New Roman" w:cs="Times New Roman"/>
          <w:sz w:val="24"/>
          <w:szCs w:val="24"/>
          <w:u w:val="single"/>
        </w:rPr>
        <w:t>Student Behavior Objectives</w:t>
      </w:r>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p>
    <w:p w:rsidR="003F11A3" w:rsidRPr="00D23EF8" w:rsidRDefault="003F11A3"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1.</w:t>
      </w:r>
      <w:r w:rsidR="004767E8" w:rsidRPr="00D23EF8">
        <w:rPr>
          <w:rFonts w:ascii="Times New Roman" w:hAnsi="Times New Roman" w:cs="Times New Roman"/>
          <w:sz w:val="24"/>
          <w:szCs w:val="24"/>
        </w:rPr>
        <w:t xml:space="preserve"> </w:t>
      </w:r>
      <w:r w:rsidRPr="00D23EF8">
        <w:rPr>
          <w:rFonts w:ascii="Times New Roman" w:hAnsi="Times New Roman" w:cs="Times New Roman"/>
          <w:sz w:val="24"/>
          <w:szCs w:val="24"/>
        </w:rPr>
        <w:t xml:space="preserve"> Eat a variety of foods</w:t>
      </w:r>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p>
    <w:p w:rsidR="003F11A3" w:rsidRPr="00D23EF8" w:rsidRDefault="003F11A3"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2. </w:t>
      </w:r>
      <w:r w:rsidR="004767E8" w:rsidRPr="00D23EF8">
        <w:rPr>
          <w:rFonts w:ascii="Times New Roman" w:hAnsi="Times New Roman" w:cs="Times New Roman"/>
          <w:sz w:val="24"/>
          <w:szCs w:val="24"/>
        </w:rPr>
        <w:t xml:space="preserve"> </w:t>
      </w:r>
      <w:r w:rsidRPr="00D23EF8">
        <w:rPr>
          <w:rFonts w:ascii="Times New Roman" w:hAnsi="Times New Roman" w:cs="Times New Roman"/>
          <w:sz w:val="24"/>
          <w:szCs w:val="24"/>
        </w:rPr>
        <w:t>Eat more fruits, vegetables and grains</w:t>
      </w:r>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p>
    <w:p w:rsidR="003F11A3" w:rsidRPr="00D23EF8" w:rsidRDefault="003F11A3"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3. </w:t>
      </w:r>
      <w:r w:rsidR="004767E8" w:rsidRPr="00D23EF8">
        <w:rPr>
          <w:rFonts w:ascii="Times New Roman" w:hAnsi="Times New Roman" w:cs="Times New Roman"/>
          <w:sz w:val="24"/>
          <w:szCs w:val="24"/>
        </w:rPr>
        <w:t xml:space="preserve"> </w:t>
      </w:r>
      <w:r w:rsidRPr="00D23EF8">
        <w:rPr>
          <w:rFonts w:ascii="Times New Roman" w:hAnsi="Times New Roman" w:cs="Times New Roman"/>
          <w:sz w:val="24"/>
          <w:szCs w:val="24"/>
        </w:rPr>
        <w:t>Eat lower fat foods more often</w:t>
      </w:r>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p>
    <w:p w:rsidR="003F11A3" w:rsidRPr="00D23EF8" w:rsidRDefault="003F11A3"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4. </w:t>
      </w:r>
      <w:proofErr w:type="gramStart"/>
      <w:r w:rsidRPr="00D23EF8">
        <w:rPr>
          <w:rFonts w:ascii="Times New Roman" w:hAnsi="Times New Roman" w:cs="Times New Roman"/>
          <w:sz w:val="24"/>
          <w:szCs w:val="24"/>
        </w:rPr>
        <w:t>Be</w:t>
      </w:r>
      <w:proofErr w:type="gramEnd"/>
      <w:r w:rsidRPr="00D23EF8">
        <w:rPr>
          <w:rFonts w:ascii="Times New Roman" w:hAnsi="Times New Roman" w:cs="Times New Roman"/>
          <w:sz w:val="24"/>
          <w:szCs w:val="24"/>
        </w:rPr>
        <w:t xml:space="preserve"> physically active</w:t>
      </w:r>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p>
    <w:p w:rsidR="003F11A3" w:rsidRPr="00D23EF8" w:rsidRDefault="003F11A3"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u w:val="single"/>
        </w:rPr>
        <w:t>School Staff Values</w:t>
      </w:r>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1.  </w:t>
      </w:r>
      <w:r w:rsidR="003F11A3" w:rsidRPr="00D23EF8">
        <w:rPr>
          <w:rFonts w:ascii="Times New Roman" w:hAnsi="Times New Roman" w:cs="Times New Roman"/>
          <w:sz w:val="24"/>
          <w:szCs w:val="24"/>
        </w:rPr>
        <w:t>We believe that children should be empowered to make food and physical activity choices</w:t>
      </w:r>
    </w:p>
    <w:p w:rsidR="003F11A3" w:rsidRPr="00D23EF8" w:rsidRDefault="004767E8" w:rsidP="00D23EF8">
      <w:pPr>
        <w:spacing w:after="0"/>
        <w:rPr>
          <w:rFonts w:ascii="Times New Roman" w:hAnsi="Times New Roman" w:cs="Times New Roman"/>
          <w:sz w:val="24"/>
          <w:szCs w:val="24"/>
        </w:rPr>
      </w:pPr>
      <w:r w:rsidRPr="00D23EF8">
        <w:rPr>
          <w:rFonts w:ascii="Times New Roman" w:hAnsi="Times New Roman" w:cs="Times New Roman"/>
          <w:sz w:val="24"/>
          <w:szCs w:val="24"/>
        </w:rPr>
        <w:t xml:space="preserve">    </w:t>
      </w:r>
      <w:r w:rsidR="003F11A3" w:rsidRPr="00D23EF8">
        <w:rPr>
          <w:rFonts w:ascii="Times New Roman" w:hAnsi="Times New Roman" w:cs="Times New Roman"/>
          <w:sz w:val="24"/>
          <w:szCs w:val="24"/>
        </w:rPr>
        <w:t xml:space="preserve"> </w:t>
      </w:r>
      <w:proofErr w:type="gramStart"/>
      <w:r w:rsidR="003F11A3" w:rsidRPr="00D23EF8">
        <w:rPr>
          <w:rFonts w:ascii="Times New Roman" w:hAnsi="Times New Roman" w:cs="Times New Roman"/>
          <w:sz w:val="24"/>
          <w:szCs w:val="24"/>
        </w:rPr>
        <w:t>that</w:t>
      </w:r>
      <w:proofErr w:type="gramEnd"/>
      <w:r w:rsidR="003F11A3" w:rsidRPr="00D23EF8">
        <w:rPr>
          <w:rFonts w:ascii="Times New Roman" w:hAnsi="Times New Roman" w:cs="Times New Roman"/>
          <w:sz w:val="24"/>
          <w:szCs w:val="24"/>
        </w:rPr>
        <w:t xml:space="preserve"> reflect the Dietary Guidelines for Americans.</w:t>
      </w:r>
    </w:p>
    <w:p w:rsidR="004767E8" w:rsidRPr="00D23EF8" w:rsidRDefault="004767E8" w:rsidP="00D23EF8">
      <w:pPr>
        <w:spacing w:after="0"/>
        <w:rPr>
          <w:rFonts w:ascii="Times New Roman" w:hAnsi="Times New Roman" w:cs="Times New Roman"/>
          <w:sz w:val="24"/>
          <w:szCs w:val="24"/>
        </w:rPr>
      </w:pPr>
    </w:p>
    <w:p w:rsidR="004767E8" w:rsidRPr="00D23EF8" w:rsidRDefault="003F11A3"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2. </w:t>
      </w:r>
      <w:r w:rsidR="004767E8" w:rsidRPr="00D23EF8">
        <w:rPr>
          <w:rFonts w:ascii="Times New Roman" w:hAnsi="Times New Roman" w:cs="Times New Roman"/>
          <w:sz w:val="24"/>
          <w:szCs w:val="24"/>
        </w:rPr>
        <w:t xml:space="preserve"> </w:t>
      </w:r>
      <w:r w:rsidRPr="00D23EF8">
        <w:rPr>
          <w:rFonts w:ascii="Times New Roman" w:hAnsi="Times New Roman" w:cs="Times New Roman"/>
          <w:sz w:val="24"/>
          <w:szCs w:val="24"/>
        </w:rPr>
        <w:t>We believe that good nutrition and physical activity are essential to children's health and</w:t>
      </w:r>
    </w:p>
    <w:p w:rsidR="00D23EF8" w:rsidRPr="00D23EF8" w:rsidRDefault="00D23EF8" w:rsidP="00D23EF8">
      <w:pPr>
        <w:spacing w:after="0"/>
        <w:ind w:firstLine="720"/>
        <w:rPr>
          <w:rFonts w:ascii="Times New Roman" w:hAnsi="Times New Roman" w:cs="Times New Roman"/>
          <w:sz w:val="24"/>
          <w:szCs w:val="24"/>
        </w:rPr>
      </w:pPr>
      <w:r w:rsidRPr="00D23EF8">
        <w:rPr>
          <w:rFonts w:ascii="Times New Roman" w:hAnsi="Times New Roman" w:cs="Times New Roman"/>
          <w:sz w:val="24"/>
          <w:szCs w:val="24"/>
        </w:rPr>
        <w:lastRenderedPageBreak/>
        <w:t>508.  SCHOOL NUTRITION- pg. 2</w:t>
      </w:r>
    </w:p>
    <w:p w:rsidR="00D23EF8" w:rsidRDefault="00D23EF8" w:rsidP="00D23EF8">
      <w:pPr>
        <w:autoSpaceDE w:val="0"/>
        <w:autoSpaceDN w:val="0"/>
        <w:adjustRightInd w:val="0"/>
        <w:spacing w:after="0" w:line="240" w:lineRule="auto"/>
        <w:rPr>
          <w:rFonts w:ascii="Times New Roman" w:hAnsi="Times New Roman" w:cs="Times New Roman"/>
          <w:sz w:val="24"/>
          <w:szCs w:val="24"/>
        </w:rPr>
      </w:pPr>
    </w:p>
    <w:p w:rsidR="003F11A3" w:rsidRPr="00D23EF8" w:rsidRDefault="004767E8"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    </w:t>
      </w:r>
      <w:r w:rsidR="003F11A3" w:rsidRPr="00D23EF8">
        <w:rPr>
          <w:rFonts w:ascii="Times New Roman" w:hAnsi="Times New Roman" w:cs="Times New Roman"/>
          <w:sz w:val="24"/>
          <w:szCs w:val="24"/>
        </w:rPr>
        <w:t xml:space="preserve"> </w:t>
      </w:r>
      <w:proofErr w:type="gramStart"/>
      <w:r w:rsidR="003F11A3" w:rsidRPr="00D23EF8">
        <w:rPr>
          <w:rFonts w:ascii="Times New Roman" w:hAnsi="Times New Roman" w:cs="Times New Roman"/>
          <w:sz w:val="24"/>
          <w:szCs w:val="24"/>
        </w:rPr>
        <w:t>educational</w:t>
      </w:r>
      <w:proofErr w:type="gramEnd"/>
      <w:r w:rsidR="003F11A3" w:rsidRPr="00D23EF8">
        <w:rPr>
          <w:rFonts w:ascii="Times New Roman" w:hAnsi="Times New Roman" w:cs="Times New Roman"/>
          <w:sz w:val="24"/>
          <w:szCs w:val="24"/>
        </w:rPr>
        <w:t xml:space="preserve"> success.</w:t>
      </w:r>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p>
    <w:p w:rsidR="004767E8" w:rsidRPr="00D23EF8" w:rsidRDefault="003F11A3"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3. </w:t>
      </w:r>
      <w:r w:rsidR="004767E8" w:rsidRPr="00D23EF8">
        <w:rPr>
          <w:rFonts w:ascii="Times New Roman" w:hAnsi="Times New Roman" w:cs="Times New Roman"/>
          <w:sz w:val="24"/>
          <w:szCs w:val="24"/>
        </w:rPr>
        <w:t xml:space="preserve"> </w:t>
      </w:r>
      <w:r w:rsidRPr="00D23EF8">
        <w:rPr>
          <w:rFonts w:ascii="Times New Roman" w:hAnsi="Times New Roman" w:cs="Times New Roman"/>
          <w:sz w:val="24"/>
          <w:szCs w:val="24"/>
        </w:rPr>
        <w:t>We believe that school meals that meet the Dietary Guidelines for Americans should taste</w:t>
      </w:r>
    </w:p>
    <w:p w:rsidR="003F11A3" w:rsidRPr="00D23EF8" w:rsidRDefault="004767E8"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    </w:t>
      </w:r>
      <w:r w:rsidR="003F11A3" w:rsidRPr="00D23EF8">
        <w:rPr>
          <w:rFonts w:ascii="Times New Roman" w:hAnsi="Times New Roman" w:cs="Times New Roman"/>
          <w:sz w:val="24"/>
          <w:szCs w:val="24"/>
        </w:rPr>
        <w:t xml:space="preserve"> </w:t>
      </w:r>
      <w:proofErr w:type="gramStart"/>
      <w:r w:rsidR="003F11A3" w:rsidRPr="00D23EF8">
        <w:rPr>
          <w:rFonts w:ascii="Times New Roman" w:hAnsi="Times New Roman" w:cs="Times New Roman"/>
          <w:sz w:val="24"/>
          <w:szCs w:val="24"/>
        </w:rPr>
        <w:t>good</w:t>
      </w:r>
      <w:proofErr w:type="gramEnd"/>
      <w:r w:rsidR="003F11A3" w:rsidRPr="00D23EF8">
        <w:rPr>
          <w:rFonts w:ascii="Times New Roman" w:hAnsi="Times New Roman" w:cs="Times New Roman"/>
          <w:sz w:val="24"/>
          <w:szCs w:val="24"/>
        </w:rPr>
        <w:t xml:space="preserve"> and appeal to children.</w:t>
      </w:r>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p>
    <w:p w:rsidR="004767E8" w:rsidRPr="00D23EF8" w:rsidRDefault="003F11A3"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4. We believe our programs must build upon the best science, education, communication and</w:t>
      </w:r>
    </w:p>
    <w:p w:rsidR="003F11A3" w:rsidRPr="00D23EF8" w:rsidRDefault="004767E8"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   </w:t>
      </w:r>
      <w:r w:rsidR="003F11A3" w:rsidRPr="00D23EF8">
        <w:rPr>
          <w:rFonts w:ascii="Times New Roman" w:hAnsi="Times New Roman" w:cs="Times New Roman"/>
          <w:sz w:val="24"/>
          <w:szCs w:val="24"/>
        </w:rPr>
        <w:t xml:space="preserve"> </w:t>
      </w:r>
      <w:proofErr w:type="gramStart"/>
      <w:r w:rsidR="003F11A3" w:rsidRPr="00D23EF8">
        <w:rPr>
          <w:rFonts w:ascii="Times New Roman" w:hAnsi="Times New Roman" w:cs="Times New Roman"/>
          <w:sz w:val="24"/>
          <w:szCs w:val="24"/>
        </w:rPr>
        <w:t>technical</w:t>
      </w:r>
      <w:proofErr w:type="gramEnd"/>
      <w:r w:rsidR="003F11A3" w:rsidRPr="00D23EF8">
        <w:rPr>
          <w:rFonts w:ascii="Times New Roman" w:hAnsi="Times New Roman" w:cs="Times New Roman"/>
          <w:sz w:val="24"/>
          <w:szCs w:val="24"/>
        </w:rPr>
        <w:t xml:space="preserve"> resources available.</w:t>
      </w:r>
    </w:p>
    <w:p w:rsidR="003F11A3" w:rsidRPr="00D23EF8" w:rsidRDefault="004767E8"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 </w:t>
      </w:r>
    </w:p>
    <w:p w:rsidR="004767E8" w:rsidRPr="00D23EF8" w:rsidRDefault="003F11A3"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5.</w:t>
      </w:r>
      <w:r w:rsidR="004767E8" w:rsidRPr="00D23EF8">
        <w:rPr>
          <w:rFonts w:ascii="Times New Roman" w:hAnsi="Times New Roman" w:cs="Times New Roman"/>
          <w:sz w:val="24"/>
          <w:szCs w:val="24"/>
        </w:rPr>
        <w:t xml:space="preserve"> </w:t>
      </w:r>
      <w:r w:rsidRPr="00D23EF8">
        <w:rPr>
          <w:rFonts w:ascii="Times New Roman" w:hAnsi="Times New Roman" w:cs="Times New Roman"/>
          <w:sz w:val="24"/>
          <w:szCs w:val="24"/>
        </w:rPr>
        <w:t xml:space="preserve"> We believe that school, parent and community teamwork is essential to encouraging children</w:t>
      </w:r>
    </w:p>
    <w:p w:rsidR="003F11A3" w:rsidRPr="00D23EF8" w:rsidRDefault="004767E8"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    </w:t>
      </w:r>
      <w:r w:rsidR="003F11A3" w:rsidRPr="00D23EF8">
        <w:rPr>
          <w:rFonts w:ascii="Times New Roman" w:hAnsi="Times New Roman" w:cs="Times New Roman"/>
          <w:sz w:val="24"/>
          <w:szCs w:val="24"/>
        </w:rPr>
        <w:t xml:space="preserve"> </w:t>
      </w:r>
      <w:proofErr w:type="gramStart"/>
      <w:r w:rsidR="003F11A3" w:rsidRPr="00D23EF8">
        <w:rPr>
          <w:rFonts w:ascii="Times New Roman" w:hAnsi="Times New Roman" w:cs="Times New Roman"/>
          <w:sz w:val="24"/>
          <w:szCs w:val="24"/>
        </w:rPr>
        <w:t>to</w:t>
      </w:r>
      <w:proofErr w:type="gramEnd"/>
      <w:r w:rsidR="003F11A3" w:rsidRPr="00D23EF8">
        <w:rPr>
          <w:rFonts w:ascii="Times New Roman" w:hAnsi="Times New Roman" w:cs="Times New Roman"/>
          <w:sz w:val="24"/>
          <w:szCs w:val="24"/>
        </w:rPr>
        <w:t xml:space="preserve"> make food and physical activity choices for a healthy lifestyle.</w:t>
      </w:r>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p>
    <w:p w:rsidR="004767E8" w:rsidRPr="00D23EF8" w:rsidRDefault="003F11A3"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6. </w:t>
      </w:r>
      <w:r w:rsidR="004767E8" w:rsidRPr="00D23EF8">
        <w:rPr>
          <w:rFonts w:ascii="Times New Roman" w:hAnsi="Times New Roman" w:cs="Times New Roman"/>
          <w:sz w:val="24"/>
          <w:szCs w:val="24"/>
        </w:rPr>
        <w:t xml:space="preserve"> </w:t>
      </w:r>
      <w:r w:rsidRPr="00D23EF8">
        <w:rPr>
          <w:rFonts w:ascii="Times New Roman" w:hAnsi="Times New Roman" w:cs="Times New Roman"/>
          <w:sz w:val="24"/>
          <w:szCs w:val="24"/>
        </w:rPr>
        <w:t>We believe that messages to children should be age appropriate and delivered in language</w:t>
      </w:r>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    </w:t>
      </w:r>
      <w:r w:rsidR="003F11A3" w:rsidRPr="00D23EF8">
        <w:rPr>
          <w:rFonts w:ascii="Times New Roman" w:hAnsi="Times New Roman" w:cs="Times New Roman"/>
          <w:sz w:val="24"/>
          <w:szCs w:val="24"/>
        </w:rPr>
        <w:t xml:space="preserve"> </w:t>
      </w:r>
      <w:proofErr w:type="gramStart"/>
      <w:r w:rsidR="003F11A3" w:rsidRPr="00D23EF8">
        <w:rPr>
          <w:rFonts w:ascii="Times New Roman" w:hAnsi="Times New Roman" w:cs="Times New Roman"/>
          <w:sz w:val="24"/>
          <w:szCs w:val="24"/>
        </w:rPr>
        <w:t>they</w:t>
      </w:r>
      <w:proofErr w:type="gramEnd"/>
      <w:r w:rsidR="003F11A3" w:rsidRPr="00D23EF8">
        <w:rPr>
          <w:rFonts w:ascii="Times New Roman" w:hAnsi="Times New Roman" w:cs="Times New Roman"/>
          <w:sz w:val="24"/>
          <w:szCs w:val="24"/>
        </w:rPr>
        <w:t xml:space="preserve"> speak, through media they use, in ways that are entertaining and actively involve them in</w:t>
      </w:r>
    </w:p>
    <w:p w:rsidR="003F11A3" w:rsidRPr="00D23EF8" w:rsidRDefault="004767E8"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    </w:t>
      </w:r>
      <w:r w:rsidR="003F11A3" w:rsidRPr="00D23EF8">
        <w:rPr>
          <w:rFonts w:ascii="Times New Roman" w:hAnsi="Times New Roman" w:cs="Times New Roman"/>
          <w:sz w:val="24"/>
          <w:szCs w:val="24"/>
        </w:rPr>
        <w:t xml:space="preserve"> </w:t>
      </w:r>
      <w:proofErr w:type="gramStart"/>
      <w:r w:rsidR="003F11A3" w:rsidRPr="00D23EF8">
        <w:rPr>
          <w:rFonts w:ascii="Times New Roman" w:hAnsi="Times New Roman" w:cs="Times New Roman"/>
          <w:sz w:val="24"/>
          <w:szCs w:val="24"/>
        </w:rPr>
        <w:t>learning</w:t>
      </w:r>
      <w:proofErr w:type="gramEnd"/>
      <w:r w:rsidR="003F11A3" w:rsidRPr="00D23EF8">
        <w:rPr>
          <w:rFonts w:ascii="Times New Roman" w:hAnsi="Times New Roman" w:cs="Times New Roman"/>
          <w:sz w:val="24"/>
          <w:szCs w:val="24"/>
        </w:rPr>
        <w:t>.</w:t>
      </w:r>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p>
    <w:p w:rsidR="004767E8" w:rsidRPr="00D23EF8" w:rsidRDefault="003F11A3"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7.</w:t>
      </w:r>
      <w:r w:rsidR="004767E8" w:rsidRPr="00D23EF8">
        <w:rPr>
          <w:rFonts w:ascii="Times New Roman" w:hAnsi="Times New Roman" w:cs="Times New Roman"/>
          <w:sz w:val="24"/>
          <w:szCs w:val="24"/>
        </w:rPr>
        <w:t xml:space="preserve"> </w:t>
      </w:r>
      <w:r w:rsidRPr="00D23EF8">
        <w:rPr>
          <w:rFonts w:ascii="Times New Roman" w:hAnsi="Times New Roman" w:cs="Times New Roman"/>
          <w:sz w:val="24"/>
          <w:szCs w:val="24"/>
        </w:rPr>
        <w:t xml:space="preserve"> We believe in focusing on positive messages regarding food and physical activity choices</w:t>
      </w:r>
    </w:p>
    <w:p w:rsidR="003F11A3" w:rsidRPr="00D23EF8" w:rsidRDefault="004767E8"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    </w:t>
      </w:r>
      <w:r w:rsidR="003F11A3" w:rsidRPr="00D23EF8">
        <w:rPr>
          <w:rFonts w:ascii="Times New Roman" w:hAnsi="Times New Roman" w:cs="Times New Roman"/>
          <w:sz w:val="24"/>
          <w:szCs w:val="24"/>
        </w:rPr>
        <w:t xml:space="preserve"> </w:t>
      </w:r>
      <w:proofErr w:type="gramStart"/>
      <w:r w:rsidR="003F11A3" w:rsidRPr="00D23EF8">
        <w:rPr>
          <w:rFonts w:ascii="Times New Roman" w:hAnsi="Times New Roman" w:cs="Times New Roman"/>
          <w:sz w:val="24"/>
          <w:szCs w:val="24"/>
        </w:rPr>
        <w:t>children</w:t>
      </w:r>
      <w:proofErr w:type="gramEnd"/>
      <w:r w:rsidR="003F11A3" w:rsidRPr="00D23EF8">
        <w:rPr>
          <w:rFonts w:ascii="Times New Roman" w:hAnsi="Times New Roman" w:cs="Times New Roman"/>
          <w:sz w:val="24"/>
          <w:szCs w:val="24"/>
        </w:rPr>
        <w:t xml:space="preserve"> can make.</w:t>
      </w:r>
    </w:p>
    <w:p w:rsidR="004767E8" w:rsidRPr="00D23EF8" w:rsidRDefault="004767E8" w:rsidP="00D23EF8">
      <w:pPr>
        <w:autoSpaceDE w:val="0"/>
        <w:autoSpaceDN w:val="0"/>
        <w:adjustRightInd w:val="0"/>
        <w:spacing w:after="0" w:line="240" w:lineRule="auto"/>
        <w:rPr>
          <w:rFonts w:ascii="Times New Roman" w:hAnsi="Times New Roman" w:cs="Times New Roman"/>
          <w:sz w:val="24"/>
          <w:szCs w:val="24"/>
        </w:rPr>
      </w:pPr>
    </w:p>
    <w:p w:rsidR="004767E8" w:rsidRPr="00D23EF8" w:rsidRDefault="003F11A3"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8. </w:t>
      </w:r>
      <w:r w:rsidR="004767E8" w:rsidRPr="00D23EF8">
        <w:rPr>
          <w:rFonts w:ascii="Times New Roman" w:hAnsi="Times New Roman" w:cs="Times New Roman"/>
          <w:sz w:val="24"/>
          <w:szCs w:val="24"/>
        </w:rPr>
        <w:t xml:space="preserve"> </w:t>
      </w:r>
      <w:r w:rsidRPr="00D23EF8">
        <w:rPr>
          <w:rFonts w:ascii="Times New Roman" w:hAnsi="Times New Roman" w:cs="Times New Roman"/>
          <w:sz w:val="24"/>
          <w:szCs w:val="24"/>
        </w:rPr>
        <w:t>We believe it is critical to stimulate and support education and action at the national, state and</w:t>
      </w:r>
    </w:p>
    <w:p w:rsidR="005A5417" w:rsidRPr="00D23EF8" w:rsidRDefault="004767E8" w:rsidP="00D23EF8">
      <w:pPr>
        <w:autoSpaceDE w:val="0"/>
        <w:autoSpaceDN w:val="0"/>
        <w:adjustRightInd w:val="0"/>
        <w:spacing w:after="0" w:line="240" w:lineRule="auto"/>
        <w:rPr>
          <w:rFonts w:ascii="Times New Roman" w:hAnsi="Times New Roman" w:cs="Times New Roman"/>
          <w:sz w:val="24"/>
          <w:szCs w:val="24"/>
        </w:rPr>
      </w:pPr>
      <w:r w:rsidRPr="00D23EF8">
        <w:rPr>
          <w:rFonts w:ascii="Times New Roman" w:hAnsi="Times New Roman" w:cs="Times New Roman"/>
          <w:sz w:val="24"/>
          <w:szCs w:val="24"/>
        </w:rPr>
        <w:t xml:space="preserve">    </w:t>
      </w:r>
      <w:r w:rsidR="003F11A3" w:rsidRPr="00D23EF8">
        <w:rPr>
          <w:rFonts w:ascii="Times New Roman" w:hAnsi="Times New Roman" w:cs="Times New Roman"/>
          <w:sz w:val="24"/>
          <w:szCs w:val="24"/>
        </w:rPr>
        <w:t xml:space="preserve"> </w:t>
      </w:r>
      <w:proofErr w:type="gramStart"/>
      <w:r w:rsidR="003F11A3" w:rsidRPr="00D23EF8">
        <w:rPr>
          <w:rFonts w:ascii="Times New Roman" w:hAnsi="Times New Roman" w:cs="Times New Roman"/>
          <w:sz w:val="24"/>
          <w:szCs w:val="24"/>
        </w:rPr>
        <w:t>local</w:t>
      </w:r>
      <w:proofErr w:type="gramEnd"/>
      <w:r w:rsidR="003F11A3" w:rsidRPr="00D23EF8">
        <w:rPr>
          <w:rFonts w:ascii="Times New Roman" w:hAnsi="Times New Roman" w:cs="Times New Roman"/>
          <w:sz w:val="24"/>
          <w:szCs w:val="24"/>
        </w:rPr>
        <w:t xml:space="preserve"> levels to help children develop healthy eating and physical activity behaviors.</w:t>
      </w:r>
    </w:p>
    <w:sectPr w:rsidR="005A5417" w:rsidRPr="00D23EF8"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20"/>
    <w:multiLevelType w:val="hybridMultilevel"/>
    <w:tmpl w:val="9C46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34A22"/>
    <w:multiLevelType w:val="hybridMultilevel"/>
    <w:tmpl w:val="4EE054C0"/>
    <w:lvl w:ilvl="0" w:tplc="EE26E74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19A61909"/>
    <w:multiLevelType w:val="hybridMultilevel"/>
    <w:tmpl w:val="18CEF10A"/>
    <w:lvl w:ilvl="0" w:tplc="A244AB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BC4443"/>
    <w:multiLevelType w:val="hybridMultilevel"/>
    <w:tmpl w:val="D34C963C"/>
    <w:lvl w:ilvl="0" w:tplc="69E4C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14A4F"/>
    <w:multiLevelType w:val="hybridMultilevel"/>
    <w:tmpl w:val="AE86BF16"/>
    <w:lvl w:ilvl="0" w:tplc="A4249E0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1E642620"/>
    <w:multiLevelType w:val="hybridMultilevel"/>
    <w:tmpl w:val="FE629A5E"/>
    <w:lvl w:ilvl="0" w:tplc="F5289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A2406"/>
    <w:multiLevelType w:val="hybridMultilevel"/>
    <w:tmpl w:val="676034CE"/>
    <w:lvl w:ilvl="0" w:tplc="7EF2AD5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24E107D4"/>
    <w:multiLevelType w:val="hybridMultilevel"/>
    <w:tmpl w:val="7EA8867E"/>
    <w:lvl w:ilvl="0" w:tplc="8BA6CD2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D677347"/>
    <w:multiLevelType w:val="hybridMultilevel"/>
    <w:tmpl w:val="B692AE1C"/>
    <w:lvl w:ilvl="0" w:tplc="BC20A71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1061C"/>
    <w:multiLevelType w:val="hybridMultilevel"/>
    <w:tmpl w:val="67A81916"/>
    <w:lvl w:ilvl="0" w:tplc="717C2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A5037"/>
    <w:multiLevelType w:val="hybridMultilevel"/>
    <w:tmpl w:val="350C74FA"/>
    <w:lvl w:ilvl="0" w:tplc="BB58CE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2523725"/>
    <w:multiLevelType w:val="hybridMultilevel"/>
    <w:tmpl w:val="671AC59C"/>
    <w:lvl w:ilvl="0" w:tplc="AEF22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49554B"/>
    <w:multiLevelType w:val="hybridMultilevel"/>
    <w:tmpl w:val="8C10C866"/>
    <w:lvl w:ilvl="0" w:tplc="2CBA6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374A10"/>
    <w:multiLevelType w:val="hybridMultilevel"/>
    <w:tmpl w:val="134C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332D7C"/>
    <w:multiLevelType w:val="hybridMultilevel"/>
    <w:tmpl w:val="83A4C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9B3438"/>
    <w:multiLevelType w:val="hybridMultilevel"/>
    <w:tmpl w:val="CC927BD6"/>
    <w:lvl w:ilvl="0" w:tplc="E5C07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72F4B"/>
    <w:multiLevelType w:val="hybridMultilevel"/>
    <w:tmpl w:val="A168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CB6558"/>
    <w:multiLevelType w:val="hybridMultilevel"/>
    <w:tmpl w:val="FA68218E"/>
    <w:lvl w:ilvl="0" w:tplc="B182666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nsid w:val="5D137DB8"/>
    <w:multiLevelType w:val="hybridMultilevel"/>
    <w:tmpl w:val="1BF4A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087239"/>
    <w:multiLevelType w:val="hybridMultilevel"/>
    <w:tmpl w:val="1CCA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826270"/>
    <w:multiLevelType w:val="hybridMultilevel"/>
    <w:tmpl w:val="D1842C5A"/>
    <w:lvl w:ilvl="0" w:tplc="4774B6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nsid w:val="6A494E60"/>
    <w:multiLevelType w:val="hybridMultilevel"/>
    <w:tmpl w:val="D90C23CC"/>
    <w:lvl w:ilvl="0" w:tplc="F998FB4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4E520A"/>
    <w:multiLevelType w:val="hybridMultilevel"/>
    <w:tmpl w:val="10DE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6B40F4"/>
    <w:multiLevelType w:val="hybridMultilevel"/>
    <w:tmpl w:val="5142D254"/>
    <w:lvl w:ilvl="0" w:tplc="B94886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nsid w:val="73E1427B"/>
    <w:multiLevelType w:val="hybridMultilevel"/>
    <w:tmpl w:val="F730B66E"/>
    <w:lvl w:ilvl="0" w:tplc="9F1C8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373C4E"/>
    <w:multiLevelType w:val="hybridMultilevel"/>
    <w:tmpl w:val="C522457A"/>
    <w:lvl w:ilvl="0" w:tplc="4F888D1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9">
    <w:nsid w:val="763065F3"/>
    <w:multiLevelType w:val="hybridMultilevel"/>
    <w:tmpl w:val="639A8F8C"/>
    <w:lvl w:ilvl="0" w:tplc="0EB4886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0">
    <w:nsid w:val="78065428"/>
    <w:multiLevelType w:val="hybridMultilevel"/>
    <w:tmpl w:val="C840E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AA11B7"/>
    <w:multiLevelType w:val="hybridMultilevel"/>
    <w:tmpl w:val="0DB68342"/>
    <w:lvl w:ilvl="0" w:tplc="FE20C8D4">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2">
    <w:nsid w:val="7BFF3A66"/>
    <w:multiLevelType w:val="hybridMultilevel"/>
    <w:tmpl w:val="01FA3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4"/>
  </w:num>
  <w:num w:numId="4">
    <w:abstractNumId w:val="9"/>
  </w:num>
  <w:num w:numId="5">
    <w:abstractNumId w:val="10"/>
  </w:num>
  <w:num w:numId="6">
    <w:abstractNumId w:val="11"/>
  </w:num>
  <w:num w:numId="7">
    <w:abstractNumId w:val="24"/>
  </w:num>
  <w:num w:numId="8">
    <w:abstractNumId w:val="18"/>
  </w:num>
  <w:num w:numId="9">
    <w:abstractNumId w:val="25"/>
  </w:num>
  <w:num w:numId="10">
    <w:abstractNumId w:val="19"/>
  </w:num>
  <w:num w:numId="11">
    <w:abstractNumId w:val="2"/>
  </w:num>
  <w:num w:numId="12">
    <w:abstractNumId w:val="0"/>
  </w:num>
  <w:num w:numId="13">
    <w:abstractNumId w:val="29"/>
  </w:num>
  <w:num w:numId="14">
    <w:abstractNumId w:val="1"/>
  </w:num>
  <w:num w:numId="15">
    <w:abstractNumId w:val="20"/>
  </w:num>
  <w:num w:numId="16">
    <w:abstractNumId w:val="7"/>
  </w:num>
  <w:num w:numId="17">
    <w:abstractNumId w:val="5"/>
  </w:num>
  <w:num w:numId="18">
    <w:abstractNumId w:val="23"/>
  </w:num>
  <w:num w:numId="19">
    <w:abstractNumId w:val="31"/>
  </w:num>
  <w:num w:numId="20">
    <w:abstractNumId w:val="12"/>
  </w:num>
  <w:num w:numId="21">
    <w:abstractNumId w:val="6"/>
  </w:num>
  <w:num w:numId="22">
    <w:abstractNumId w:val="28"/>
  </w:num>
  <w:num w:numId="23">
    <w:abstractNumId w:val="27"/>
  </w:num>
  <w:num w:numId="24">
    <w:abstractNumId w:val="13"/>
  </w:num>
  <w:num w:numId="25">
    <w:abstractNumId w:val="3"/>
  </w:num>
  <w:num w:numId="26">
    <w:abstractNumId w:val="26"/>
  </w:num>
  <w:num w:numId="27">
    <w:abstractNumId w:val="8"/>
  </w:num>
  <w:num w:numId="28">
    <w:abstractNumId w:val="21"/>
  </w:num>
  <w:num w:numId="29">
    <w:abstractNumId w:val="32"/>
  </w:num>
  <w:num w:numId="30">
    <w:abstractNumId w:val="17"/>
  </w:num>
  <w:num w:numId="31">
    <w:abstractNumId w:val="22"/>
  </w:num>
  <w:num w:numId="32">
    <w:abstractNumId w:val="3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0161"/>
    <w:rsid w:val="00097E06"/>
    <w:rsid w:val="000A1ACE"/>
    <w:rsid w:val="000B227F"/>
    <w:rsid w:val="000C3527"/>
    <w:rsid w:val="000E35AA"/>
    <w:rsid w:val="000E561F"/>
    <w:rsid w:val="00121ACC"/>
    <w:rsid w:val="0012444B"/>
    <w:rsid w:val="0014042F"/>
    <w:rsid w:val="00142D1C"/>
    <w:rsid w:val="00154551"/>
    <w:rsid w:val="001931A6"/>
    <w:rsid w:val="00193D9D"/>
    <w:rsid w:val="00197A5F"/>
    <w:rsid w:val="001A00E4"/>
    <w:rsid w:val="001A3E7F"/>
    <w:rsid w:val="001B4411"/>
    <w:rsid w:val="001B64A6"/>
    <w:rsid w:val="001C0532"/>
    <w:rsid w:val="001C166D"/>
    <w:rsid w:val="001E4D37"/>
    <w:rsid w:val="00202FE7"/>
    <w:rsid w:val="002045D4"/>
    <w:rsid w:val="00204805"/>
    <w:rsid w:val="00223150"/>
    <w:rsid w:val="00231CEC"/>
    <w:rsid w:val="002510DF"/>
    <w:rsid w:val="00262EC7"/>
    <w:rsid w:val="00264C3F"/>
    <w:rsid w:val="002910D5"/>
    <w:rsid w:val="00297E85"/>
    <w:rsid w:val="002B4E48"/>
    <w:rsid w:val="002B5566"/>
    <w:rsid w:val="002B7BFA"/>
    <w:rsid w:val="002C1FE5"/>
    <w:rsid w:val="002C3623"/>
    <w:rsid w:val="002C450D"/>
    <w:rsid w:val="002D0467"/>
    <w:rsid w:val="002E4F9A"/>
    <w:rsid w:val="00316CB1"/>
    <w:rsid w:val="003328AD"/>
    <w:rsid w:val="00332F66"/>
    <w:rsid w:val="003426CF"/>
    <w:rsid w:val="00347284"/>
    <w:rsid w:val="00374E5D"/>
    <w:rsid w:val="003C4111"/>
    <w:rsid w:val="003D3471"/>
    <w:rsid w:val="003F11A3"/>
    <w:rsid w:val="00401BF9"/>
    <w:rsid w:val="00414922"/>
    <w:rsid w:val="00414D5B"/>
    <w:rsid w:val="00420178"/>
    <w:rsid w:val="004310E1"/>
    <w:rsid w:val="004317BB"/>
    <w:rsid w:val="00435245"/>
    <w:rsid w:val="004767E8"/>
    <w:rsid w:val="004837EE"/>
    <w:rsid w:val="0048429D"/>
    <w:rsid w:val="00487739"/>
    <w:rsid w:val="004A46C5"/>
    <w:rsid w:val="004A59A9"/>
    <w:rsid w:val="004A7D7B"/>
    <w:rsid w:val="004B493E"/>
    <w:rsid w:val="004C1CE4"/>
    <w:rsid w:val="004D04A8"/>
    <w:rsid w:val="004D1716"/>
    <w:rsid w:val="004D3DE5"/>
    <w:rsid w:val="0050105C"/>
    <w:rsid w:val="00503F34"/>
    <w:rsid w:val="00505071"/>
    <w:rsid w:val="00527ABC"/>
    <w:rsid w:val="00531D40"/>
    <w:rsid w:val="00536E8C"/>
    <w:rsid w:val="00544574"/>
    <w:rsid w:val="00553772"/>
    <w:rsid w:val="005542B2"/>
    <w:rsid w:val="00554B67"/>
    <w:rsid w:val="00571B48"/>
    <w:rsid w:val="0057226C"/>
    <w:rsid w:val="00593981"/>
    <w:rsid w:val="00594CC9"/>
    <w:rsid w:val="005959B5"/>
    <w:rsid w:val="005A4E19"/>
    <w:rsid w:val="005A5417"/>
    <w:rsid w:val="005B1936"/>
    <w:rsid w:val="005B3BD8"/>
    <w:rsid w:val="005C6AF3"/>
    <w:rsid w:val="005D4E33"/>
    <w:rsid w:val="005D6201"/>
    <w:rsid w:val="005F744C"/>
    <w:rsid w:val="00602FD1"/>
    <w:rsid w:val="006041A2"/>
    <w:rsid w:val="00616455"/>
    <w:rsid w:val="006348CB"/>
    <w:rsid w:val="0063740F"/>
    <w:rsid w:val="00640A91"/>
    <w:rsid w:val="006717AA"/>
    <w:rsid w:val="00676F71"/>
    <w:rsid w:val="00687721"/>
    <w:rsid w:val="0069229A"/>
    <w:rsid w:val="00692B4F"/>
    <w:rsid w:val="00695865"/>
    <w:rsid w:val="006A1041"/>
    <w:rsid w:val="006D5CBF"/>
    <w:rsid w:val="006E37CE"/>
    <w:rsid w:val="006E3AAE"/>
    <w:rsid w:val="006E6C9B"/>
    <w:rsid w:val="006F138D"/>
    <w:rsid w:val="006F2B00"/>
    <w:rsid w:val="006F343E"/>
    <w:rsid w:val="007160F0"/>
    <w:rsid w:val="00722297"/>
    <w:rsid w:val="00723331"/>
    <w:rsid w:val="007234D8"/>
    <w:rsid w:val="007255A3"/>
    <w:rsid w:val="00745DE5"/>
    <w:rsid w:val="00750561"/>
    <w:rsid w:val="00750A40"/>
    <w:rsid w:val="00753AE3"/>
    <w:rsid w:val="00767CA7"/>
    <w:rsid w:val="0078775E"/>
    <w:rsid w:val="00792C29"/>
    <w:rsid w:val="007931FF"/>
    <w:rsid w:val="007C6EFD"/>
    <w:rsid w:val="007C7E40"/>
    <w:rsid w:val="00817331"/>
    <w:rsid w:val="00834646"/>
    <w:rsid w:val="00841375"/>
    <w:rsid w:val="00842797"/>
    <w:rsid w:val="00855970"/>
    <w:rsid w:val="00856859"/>
    <w:rsid w:val="008861A9"/>
    <w:rsid w:val="00887E3D"/>
    <w:rsid w:val="00890C55"/>
    <w:rsid w:val="008B00DF"/>
    <w:rsid w:val="008B6631"/>
    <w:rsid w:val="008B6879"/>
    <w:rsid w:val="008C1028"/>
    <w:rsid w:val="008C2CFB"/>
    <w:rsid w:val="008D2C17"/>
    <w:rsid w:val="00920517"/>
    <w:rsid w:val="009423A5"/>
    <w:rsid w:val="00944B4C"/>
    <w:rsid w:val="0095049A"/>
    <w:rsid w:val="00951D62"/>
    <w:rsid w:val="00956888"/>
    <w:rsid w:val="00962421"/>
    <w:rsid w:val="0098062B"/>
    <w:rsid w:val="00994442"/>
    <w:rsid w:val="009A3482"/>
    <w:rsid w:val="009A4BAB"/>
    <w:rsid w:val="009C1A92"/>
    <w:rsid w:val="00A00CD2"/>
    <w:rsid w:val="00A032C9"/>
    <w:rsid w:val="00A3649C"/>
    <w:rsid w:val="00A41C14"/>
    <w:rsid w:val="00A508F9"/>
    <w:rsid w:val="00A6387F"/>
    <w:rsid w:val="00A90C03"/>
    <w:rsid w:val="00A951FC"/>
    <w:rsid w:val="00AB2B7C"/>
    <w:rsid w:val="00AB517A"/>
    <w:rsid w:val="00AB567C"/>
    <w:rsid w:val="00AB6F77"/>
    <w:rsid w:val="00AD1EC0"/>
    <w:rsid w:val="00AE0E3D"/>
    <w:rsid w:val="00AF6AE7"/>
    <w:rsid w:val="00B102E5"/>
    <w:rsid w:val="00B153B9"/>
    <w:rsid w:val="00B54C5C"/>
    <w:rsid w:val="00B86979"/>
    <w:rsid w:val="00B93BE4"/>
    <w:rsid w:val="00BA4F76"/>
    <w:rsid w:val="00BB4136"/>
    <w:rsid w:val="00BC6A44"/>
    <w:rsid w:val="00BF094B"/>
    <w:rsid w:val="00BF2973"/>
    <w:rsid w:val="00C073D5"/>
    <w:rsid w:val="00C232AD"/>
    <w:rsid w:val="00C37E4D"/>
    <w:rsid w:val="00C41049"/>
    <w:rsid w:val="00C56EBC"/>
    <w:rsid w:val="00C83EFF"/>
    <w:rsid w:val="00C95F93"/>
    <w:rsid w:val="00CB4835"/>
    <w:rsid w:val="00CC63A1"/>
    <w:rsid w:val="00CC69CA"/>
    <w:rsid w:val="00CD7563"/>
    <w:rsid w:val="00CD7F7E"/>
    <w:rsid w:val="00CE1458"/>
    <w:rsid w:val="00CE6F62"/>
    <w:rsid w:val="00CF0D08"/>
    <w:rsid w:val="00D1281E"/>
    <w:rsid w:val="00D2243A"/>
    <w:rsid w:val="00D23EF8"/>
    <w:rsid w:val="00D26601"/>
    <w:rsid w:val="00D4438D"/>
    <w:rsid w:val="00D636A4"/>
    <w:rsid w:val="00D7179B"/>
    <w:rsid w:val="00D71B06"/>
    <w:rsid w:val="00D7716C"/>
    <w:rsid w:val="00D8411F"/>
    <w:rsid w:val="00DA06C5"/>
    <w:rsid w:val="00DA3C78"/>
    <w:rsid w:val="00DA5422"/>
    <w:rsid w:val="00DB02B5"/>
    <w:rsid w:val="00DC42F9"/>
    <w:rsid w:val="00DD432F"/>
    <w:rsid w:val="00DD4755"/>
    <w:rsid w:val="00DD4A2B"/>
    <w:rsid w:val="00DE6E1A"/>
    <w:rsid w:val="00DF0261"/>
    <w:rsid w:val="00E02990"/>
    <w:rsid w:val="00E063AE"/>
    <w:rsid w:val="00E06F72"/>
    <w:rsid w:val="00E072E4"/>
    <w:rsid w:val="00E37BEA"/>
    <w:rsid w:val="00E44797"/>
    <w:rsid w:val="00E70593"/>
    <w:rsid w:val="00E77B5E"/>
    <w:rsid w:val="00E849DC"/>
    <w:rsid w:val="00E932DB"/>
    <w:rsid w:val="00E94492"/>
    <w:rsid w:val="00EA2874"/>
    <w:rsid w:val="00EA4705"/>
    <w:rsid w:val="00EB16CE"/>
    <w:rsid w:val="00EC7B2E"/>
    <w:rsid w:val="00EC7E38"/>
    <w:rsid w:val="00ED29D8"/>
    <w:rsid w:val="00ED30B4"/>
    <w:rsid w:val="00EF74AD"/>
    <w:rsid w:val="00F258A6"/>
    <w:rsid w:val="00F26BBD"/>
    <w:rsid w:val="00F615F9"/>
    <w:rsid w:val="00F813A3"/>
    <w:rsid w:val="00F854C8"/>
    <w:rsid w:val="00F87E33"/>
    <w:rsid w:val="00F928B7"/>
    <w:rsid w:val="00F96517"/>
    <w:rsid w:val="00FB023B"/>
    <w:rsid w:val="00FC3481"/>
    <w:rsid w:val="00FD373A"/>
    <w:rsid w:val="00FF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3</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2013-08-18T20:48:00Z</dcterms:created>
  <dcterms:modified xsi:type="dcterms:W3CDTF">2014-02-14T18:17:00Z</dcterms:modified>
</cp:coreProperties>
</file>