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FC3481">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A951FC">
        <w:rPr>
          <w:b/>
          <w:sz w:val="24"/>
          <w:szCs w:val="24"/>
        </w:rPr>
        <w:t>No. 402</w:t>
      </w:r>
    </w:p>
    <w:p w:rsidR="00855970" w:rsidRDefault="002045D4" w:rsidP="00FC3481">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12444B">
        <w:rPr>
          <w:b/>
          <w:sz w:val="24"/>
          <w:szCs w:val="24"/>
        </w:rPr>
        <w:t>PROPERTY</w:t>
      </w:r>
    </w:p>
    <w:p w:rsidR="00264C3F" w:rsidRDefault="00264C3F" w:rsidP="00FC3481">
      <w:pPr>
        <w:spacing w:after="0"/>
        <w:rPr>
          <w:b/>
          <w:sz w:val="24"/>
          <w:szCs w:val="24"/>
        </w:rPr>
      </w:pPr>
    </w:p>
    <w:p w:rsidR="00C37E4D" w:rsidRPr="002045D4" w:rsidRDefault="002045D4" w:rsidP="00FC3481">
      <w:pPr>
        <w:spacing w:after="0"/>
        <w:ind w:left="5760" w:hanging="1230"/>
        <w:rPr>
          <w:b/>
          <w:sz w:val="24"/>
          <w:szCs w:val="24"/>
        </w:rPr>
      </w:pPr>
      <w:r>
        <w:rPr>
          <w:b/>
          <w:sz w:val="24"/>
          <w:szCs w:val="24"/>
        </w:rPr>
        <w:t>TITLE:</w:t>
      </w:r>
      <w:r>
        <w:rPr>
          <w:b/>
          <w:sz w:val="24"/>
          <w:szCs w:val="24"/>
        </w:rPr>
        <w:tab/>
      </w:r>
      <w:r w:rsidR="00A951FC">
        <w:rPr>
          <w:b/>
          <w:sz w:val="24"/>
          <w:szCs w:val="24"/>
        </w:rPr>
        <w:t>RETENTION OF BUSINESS RECORDS</w:t>
      </w:r>
      <w:r w:rsidR="0012444B">
        <w:rPr>
          <w:b/>
          <w:sz w:val="24"/>
          <w:szCs w:val="24"/>
        </w:rPr>
        <w:t xml:space="preserve"> </w:t>
      </w:r>
      <w:r w:rsidR="00AF6AE7">
        <w:rPr>
          <w:b/>
          <w:sz w:val="24"/>
          <w:szCs w:val="24"/>
        </w:rPr>
        <w:t xml:space="preserve"> </w:t>
      </w:r>
    </w:p>
    <w:p w:rsidR="00D8411F" w:rsidRPr="002045D4" w:rsidRDefault="002045D4" w:rsidP="00FC3481">
      <w:pPr>
        <w:spacing w:after="0"/>
        <w:rPr>
          <w:b/>
          <w:sz w:val="24"/>
          <w:szCs w:val="24"/>
        </w:rPr>
      </w:pPr>
      <w:r>
        <w:rPr>
          <w:b/>
          <w:sz w:val="40"/>
          <w:szCs w:val="40"/>
        </w:rPr>
        <w:t xml:space="preserve">MEDICAL ACADEMY </w:t>
      </w:r>
      <w:r>
        <w:rPr>
          <w:b/>
          <w:sz w:val="24"/>
          <w:szCs w:val="24"/>
        </w:rPr>
        <w:tab/>
      </w:r>
      <w:r>
        <w:rPr>
          <w:b/>
          <w:sz w:val="24"/>
          <w:szCs w:val="24"/>
        </w:rPr>
        <w:tab/>
        <w:t xml:space="preserve">    ADOPTED:</w:t>
      </w:r>
      <w:r>
        <w:rPr>
          <w:b/>
          <w:sz w:val="24"/>
          <w:szCs w:val="24"/>
        </w:rPr>
        <w:tab/>
      </w:r>
      <w:r w:rsidR="00152051">
        <w:rPr>
          <w:b/>
          <w:sz w:val="24"/>
          <w:szCs w:val="24"/>
        </w:rPr>
        <w:t xml:space="preserve"> </w:t>
      </w:r>
      <w:r w:rsidR="00A03CF6">
        <w:rPr>
          <w:b/>
          <w:sz w:val="24"/>
          <w:szCs w:val="24"/>
        </w:rPr>
        <w:t>10/8/13</w:t>
      </w:r>
      <w:bookmarkStart w:id="0" w:name="_GoBack"/>
      <w:bookmarkEnd w:id="0"/>
    </w:p>
    <w:p w:rsidR="002045D4" w:rsidRDefault="002045D4" w:rsidP="00FC3481">
      <w:pPr>
        <w:pBdr>
          <w:bottom w:val="single" w:sz="12" w:space="1" w:color="auto"/>
        </w:pBdr>
        <w:spacing w:after="0"/>
        <w:rPr>
          <w:b/>
          <w:sz w:val="24"/>
          <w:szCs w:val="24"/>
        </w:rPr>
      </w:pPr>
      <w:r>
        <w:rPr>
          <w:b/>
          <w:sz w:val="40"/>
          <w:szCs w:val="40"/>
        </w:rPr>
        <w:t xml:space="preserve">CHARTER </w:t>
      </w:r>
      <w:r w:rsidR="00767CA7">
        <w:rPr>
          <w:b/>
          <w:sz w:val="40"/>
          <w:szCs w:val="40"/>
        </w:rPr>
        <w:t>SCHOOL</w:t>
      </w:r>
      <w:r>
        <w:rPr>
          <w:b/>
          <w:sz w:val="24"/>
          <w:szCs w:val="24"/>
        </w:rPr>
        <w:tab/>
      </w:r>
      <w:r>
        <w:rPr>
          <w:b/>
          <w:sz w:val="24"/>
          <w:szCs w:val="24"/>
        </w:rPr>
        <w:tab/>
        <w:t xml:space="preserve">    REVISED:</w:t>
      </w:r>
    </w:p>
    <w:p w:rsidR="002045D4" w:rsidRDefault="00AB6F77" w:rsidP="00FC3481">
      <w:pPr>
        <w:spacing w:after="0"/>
        <w:rPr>
          <w:b/>
          <w:sz w:val="24"/>
          <w:szCs w:val="24"/>
        </w:rPr>
      </w:pPr>
      <w:r>
        <w:rPr>
          <w:b/>
          <w:sz w:val="24"/>
          <w:szCs w:val="24"/>
        </w:rPr>
        <w:t xml:space="preserve"> </w:t>
      </w:r>
    </w:p>
    <w:p w:rsidR="0000355D" w:rsidRPr="00152051" w:rsidRDefault="006D5CBF" w:rsidP="00152051">
      <w:pPr>
        <w:spacing w:after="0"/>
        <w:rPr>
          <w:rFonts w:ascii="Times New Roman" w:hAnsi="Times New Roman" w:cs="Times New Roman"/>
          <w:sz w:val="24"/>
          <w:szCs w:val="24"/>
        </w:rPr>
      </w:pPr>
      <w:r>
        <w:rPr>
          <w:rFonts w:ascii="Times New Roman" w:hAnsi="Times New Roman" w:cs="Times New Roman"/>
          <w:sz w:val="24"/>
          <w:szCs w:val="24"/>
        </w:rPr>
        <w:tab/>
      </w:r>
      <w:r w:rsidR="00A951FC" w:rsidRPr="00152051">
        <w:rPr>
          <w:rFonts w:ascii="Times New Roman" w:hAnsi="Times New Roman" w:cs="Times New Roman"/>
          <w:sz w:val="24"/>
          <w:szCs w:val="24"/>
        </w:rPr>
        <w:t>402.  RETENTION OF BUSINESS RECORDS</w:t>
      </w:r>
    </w:p>
    <w:p w:rsidR="00414922" w:rsidRPr="00152051" w:rsidRDefault="00414922" w:rsidP="00152051">
      <w:pPr>
        <w:autoSpaceDE w:val="0"/>
        <w:autoSpaceDN w:val="0"/>
        <w:adjustRightInd w:val="0"/>
        <w:spacing w:after="0" w:line="240" w:lineRule="auto"/>
        <w:rPr>
          <w:rFonts w:ascii="Times New Roman" w:hAnsi="Times New Roman" w:cs="Times New Roman"/>
          <w:sz w:val="24"/>
          <w:szCs w:val="24"/>
        </w:rPr>
      </w:pPr>
    </w:p>
    <w:p w:rsidR="00A951FC" w:rsidRPr="00152051" w:rsidRDefault="00A951FC"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The Board recognizes the need for an effective records management program to reduce storage and retrieval costs and to increase productivity.</w:t>
      </w:r>
      <w:r w:rsidR="00152051">
        <w:rPr>
          <w:rFonts w:ascii="Times New Roman" w:hAnsi="Times New Roman" w:cs="Times New Roman"/>
          <w:sz w:val="24"/>
          <w:szCs w:val="24"/>
        </w:rPr>
        <w:t xml:space="preserve"> </w:t>
      </w:r>
      <w:r w:rsidRPr="00152051">
        <w:rPr>
          <w:rFonts w:ascii="Times New Roman" w:hAnsi="Times New Roman" w:cs="Times New Roman"/>
          <w:sz w:val="24"/>
          <w:szCs w:val="24"/>
        </w:rPr>
        <w:t xml:space="preserve"> As such, the school shall implement the following record retention and disposition schedule.  The Municipal Records Act defines “public records” as “any papers, books, maps, photographs or other documentary materials, regardless of physical form or characteristics.”</w:t>
      </w:r>
    </w:p>
    <w:p w:rsidR="00A951FC" w:rsidRPr="00152051" w:rsidRDefault="00A951FC" w:rsidP="00152051">
      <w:pPr>
        <w:autoSpaceDE w:val="0"/>
        <w:autoSpaceDN w:val="0"/>
        <w:adjustRightInd w:val="0"/>
        <w:spacing w:after="0" w:line="240" w:lineRule="auto"/>
        <w:rPr>
          <w:rFonts w:ascii="Times New Roman" w:hAnsi="Times New Roman" w:cs="Times New Roman"/>
          <w:sz w:val="24"/>
          <w:szCs w:val="24"/>
        </w:rPr>
      </w:pPr>
    </w:p>
    <w:p w:rsidR="004837EE" w:rsidRPr="00152051" w:rsidRDefault="004837EE"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I.  Administrative and Legal Records</w:t>
      </w:r>
    </w:p>
    <w:p w:rsidR="004837EE" w:rsidRPr="00152051" w:rsidRDefault="004837EE"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p>
    <w:p w:rsidR="00A951FC" w:rsidRPr="00152051" w:rsidRDefault="004837EE"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A</w:t>
      </w:r>
      <w:r w:rsidR="00A951FC" w:rsidRPr="00152051">
        <w:rPr>
          <w:rFonts w:ascii="Times New Roman" w:hAnsi="Times New Roman" w:cs="Times New Roman"/>
          <w:sz w:val="24"/>
          <w:szCs w:val="24"/>
        </w:rPr>
        <w:t>.  A</w:t>
      </w:r>
      <w:r w:rsidR="007C6EFD" w:rsidRPr="00152051">
        <w:rPr>
          <w:rFonts w:ascii="Times New Roman" w:hAnsi="Times New Roman" w:cs="Times New Roman"/>
          <w:sz w:val="24"/>
          <w:szCs w:val="24"/>
        </w:rPr>
        <w:t>dministrative and Subject Files</w:t>
      </w:r>
    </w:p>
    <w:p w:rsidR="00A951FC" w:rsidRPr="00152051" w:rsidRDefault="004837EE" w:rsidP="00152051">
      <w:pPr>
        <w:autoSpaceDE w:val="0"/>
        <w:autoSpaceDN w:val="0"/>
        <w:adjustRightInd w:val="0"/>
        <w:spacing w:after="0" w:line="240" w:lineRule="auto"/>
        <w:ind w:left="720"/>
        <w:rPr>
          <w:rFonts w:ascii="Times New Roman" w:hAnsi="Times New Roman" w:cs="Times New Roman"/>
          <w:sz w:val="24"/>
          <w:szCs w:val="24"/>
        </w:rPr>
      </w:pPr>
      <w:r w:rsidRPr="00152051">
        <w:rPr>
          <w:rFonts w:ascii="Times New Roman" w:hAnsi="Times New Roman" w:cs="Times New Roman"/>
          <w:sz w:val="24"/>
          <w:szCs w:val="24"/>
        </w:rPr>
        <w:t xml:space="preserve">1.  </w:t>
      </w:r>
      <w:r w:rsidR="00A951FC" w:rsidRPr="00152051">
        <w:rPr>
          <w:rFonts w:ascii="Times New Roman" w:hAnsi="Times New Roman" w:cs="Times New Roman"/>
          <w:sz w:val="24"/>
          <w:szCs w:val="24"/>
        </w:rPr>
        <w:t>Records that summarize the origin and administration of major school policies, Board</w:t>
      </w:r>
    </w:p>
    <w:p w:rsidR="00A951FC" w:rsidRPr="00152051" w:rsidRDefault="00A951FC" w:rsidP="00152051">
      <w:pPr>
        <w:pStyle w:val="ListParagraph"/>
        <w:autoSpaceDE w:val="0"/>
        <w:autoSpaceDN w:val="0"/>
        <w:adjustRightInd w:val="0"/>
        <w:spacing w:after="0" w:line="240" w:lineRule="auto"/>
        <w:ind w:left="660"/>
        <w:rPr>
          <w:rFonts w:ascii="Times New Roman" w:hAnsi="Times New Roman" w:cs="Times New Roman"/>
          <w:sz w:val="24"/>
          <w:szCs w:val="24"/>
        </w:rPr>
      </w:pPr>
      <w:r w:rsidRPr="00152051">
        <w:rPr>
          <w:rFonts w:ascii="Times New Roman" w:hAnsi="Times New Roman" w:cs="Times New Roman"/>
          <w:sz w:val="24"/>
          <w:szCs w:val="24"/>
        </w:rPr>
        <w:t xml:space="preserve"> </w:t>
      </w:r>
      <w:r w:rsidR="004837EE" w:rsidRPr="00152051">
        <w:rPr>
          <w:rFonts w:ascii="Times New Roman" w:hAnsi="Times New Roman" w:cs="Times New Roman"/>
          <w:sz w:val="24"/>
          <w:szCs w:val="24"/>
        </w:rPr>
        <w:t xml:space="preserve">     </w:t>
      </w:r>
      <w:proofErr w:type="gramStart"/>
      <w:r w:rsidRPr="00152051">
        <w:rPr>
          <w:rFonts w:ascii="Times New Roman" w:hAnsi="Times New Roman" w:cs="Times New Roman"/>
          <w:sz w:val="24"/>
          <w:szCs w:val="24"/>
        </w:rPr>
        <w:t>resolutions</w:t>
      </w:r>
      <w:proofErr w:type="gramEnd"/>
      <w:r w:rsidRPr="00152051">
        <w:rPr>
          <w:rFonts w:ascii="Times New Roman" w:hAnsi="Times New Roman" w:cs="Times New Roman"/>
          <w:sz w:val="24"/>
          <w:szCs w:val="24"/>
        </w:rPr>
        <w:t xml:space="preserve"> and programs should be retained permanently.</w:t>
      </w:r>
    </w:p>
    <w:p w:rsidR="004837EE" w:rsidRPr="00152051" w:rsidRDefault="004837EE" w:rsidP="00152051">
      <w:pPr>
        <w:autoSpaceDE w:val="0"/>
        <w:autoSpaceDN w:val="0"/>
        <w:adjustRightInd w:val="0"/>
        <w:spacing w:after="0" w:line="240" w:lineRule="auto"/>
        <w:ind w:left="300"/>
        <w:rPr>
          <w:rFonts w:ascii="Times New Roman" w:hAnsi="Times New Roman" w:cs="Times New Roman"/>
          <w:sz w:val="24"/>
          <w:szCs w:val="24"/>
        </w:rPr>
      </w:pPr>
      <w:r w:rsidRPr="00152051">
        <w:rPr>
          <w:rFonts w:ascii="Times New Roman" w:hAnsi="Times New Roman" w:cs="Times New Roman"/>
          <w:sz w:val="24"/>
          <w:szCs w:val="24"/>
        </w:rPr>
        <w:t xml:space="preserve">       2.  </w:t>
      </w:r>
      <w:r w:rsidR="00A951FC" w:rsidRPr="00152051">
        <w:rPr>
          <w:rFonts w:ascii="Times New Roman" w:hAnsi="Times New Roman" w:cs="Times New Roman"/>
          <w:sz w:val="24"/>
          <w:szCs w:val="24"/>
        </w:rPr>
        <w:t>Routine correspondence and program files should be retained as long as of</w:t>
      </w:r>
    </w:p>
    <w:p w:rsidR="00A951FC" w:rsidRPr="00152051" w:rsidRDefault="004837EE" w:rsidP="00152051">
      <w:pPr>
        <w:autoSpaceDE w:val="0"/>
        <w:autoSpaceDN w:val="0"/>
        <w:adjustRightInd w:val="0"/>
        <w:spacing w:after="0" w:line="240" w:lineRule="auto"/>
        <w:ind w:left="300"/>
        <w:rPr>
          <w:rFonts w:ascii="Times New Roman" w:hAnsi="Times New Roman" w:cs="Times New Roman"/>
          <w:sz w:val="24"/>
          <w:szCs w:val="24"/>
        </w:rPr>
      </w:pP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 xml:space="preserve"> </w:t>
      </w:r>
      <w:proofErr w:type="gramStart"/>
      <w:r w:rsidR="00A951FC" w:rsidRPr="00152051">
        <w:rPr>
          <w:rFonts w:ascii="Times New Roman" w:hAnsi="Times New Roman" w:cs="Times New Roman"/>
          <w:sz w:val="24"/>
          <w:szCs w:val="24"/>
        </w:rPr>
        <w:t>administrative</w:t>
      </w:r>
      <w:proofErr w:type="gramEnd"/>
      <w:r w:rsidR="00A951FC" w:rsidRPr="00152051">
        <w:rPr>
          <w:rFonts w:ascii="Times New Roman" w:hAnsi="Times New Roman" w:cs="Times New Roman"/>
          <w:sz w:val="24"/>
          <w:szCs w:val="24"/>
        </w:rPr>
        <w:t xml:space="preserve"> value and no less than two (2) years.</w:t>
      </w:r>
    </w:p>
    <w:p w:rsidR="00A951FC" w:rsidRPr="00152051" w:rsidRDefault="00A951FC" w:rsidP="00152051">
      <w:pPr>
        <w:pStyle w:val="ListParagraph"/>
        <w:autoSpaceDE w:val="0"/>
        <w:autoSpaceDN w:val="0"/>
        <w:adjustRightInd w:val="0"/>
        <w:spacing w:after="0" w:line="240" w:lineRule="auto"/>
        <w:ind w:left="660"/>
        <w:rPr>
          <w:rFonts w:ascii="Times New Roman" w:hAnsi="Times New Roman" w:cs="Times New Roman"/>
          <w:sz w:val="24"/>
          <w:szCs w:val="24"/>
        </w:rPr>
      </w:pPr>
    </w:p>
    <w:p w:rsidR="00A951FC" w:rsidRPr="00152051" w:rsidRDefault="004837EE"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B</w:t>
      </w:r>
      <w:r w:rsidR="00A951FC" w:rsidRPr="00152051">
        <w:rPr>
          <w:rFonts w:ascii="Times New Roman" w:hAnsi="Times New Roman" w:cs="Times New Roman"/>
          <w:sz w:val="24"/>
          <w:szCs w:val="24"/>
        </w:rPr>
        <w:t xml:space="preserve">.  Agendas and Minutes of the </w:t>
      </w:r>
      <w:proofErr w:type="gramStart"/>
      <w:r w:rsidR="00A951FC" w:rsidRPr="00152051">
        <w:rPr>
          <w:rFonts w:ascii="Times New Roman" w:hAnsi="Times New Roman" w:cs="Times New Roman"/>
          <w:sz w:val="24"/>
          <w:szCs w:val="24"/>
        </w:rPr>
        <w:t>Board  and</w:t>
      </w:r>
      <w:proofErr w:type="gramEnd"/>
      <w:r w:rsidR="00A951FC" w:rsidRPr="00152051">
        <w:rPr>
          <w:rFonts w:ascii="Times New Roman" w:hAnsi="Times New Roman" w:cs="Times New Roman"/>
          <w:sz w:val="24"/>
          <w:szCs w:val="24"/>
        </w:rPr>
        <w:t xml:space="preserve"> Committees Thereof</w:t>
      </w:r>
    </w:p>
    <w:p w:rsidR="00AD1EC0" w:rsidRPr="00152051" w:rsidRDefault="00A951FC"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r w:rsidR="00AD1EC0" w:rsidRPr="00152051">
        <w:rPr>
          <w:rFonts w:ascii="Times New Roman" w:hAnsi="Times New Roman" w:cs="Times New Roman"/>
          <w:sz w:val="24"/>
          <w:szCs w:val="24"/>
        </w:rPr>
        <w:t xml:space="preserve">       1.</w:t>
      </w:r>
      <w:r w:rsidRPr="00152051">
        <w:rPr>
          <w:rFonts w:ascii="Times New Roman" w:hAnsi="Times New Roman" w:cs="Times New Roman"/>
          <w:sz w:val="24"/>
          <w:szCs w:val="24"/>
        </w:rPr>
        <w:t xml:space="preserve">  Includes all records accepted as part of the minutes and should be retained</w:t>
      </w:r>
    </w:p>
    <w:p w:rsidR="00A951FC" w:rsidRPr="00152051" w:rsidRDefault="00AD1EC0"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 xml:space="preserve"> </w:t>
      </w:r>
      <w:proofErr w:type="gramStart"/>
      <w:r w:rsidR="00A951FC" w:rsidRPr="00152051">
        <w:rPr>
          <w:rFonts w:ascii="Times New Roman" w:hAnsi="Times New Roman" w:cs="Times New Roman"/>
          <w:sz w:val="24"/>
          <w:szCs w:val="24"/>
        </w:rPr>
        <w:t>permanently</w:t>
      </w:r>
      <w:proofErr w:type="gramEnd"/>
      <w:r w:rsidR="00A951FC" w:rsidRPr="00152051">
        <w:rPr>
          <w:rFonts w:ascii="Times New Roman" w:hAnsi="Times New Roman" w:cs="Times New Roman"/>
          <w:sz w:val="24"/>
          <w:szCs w:val="24"/>
        </w:rPr>
        <w:t>.</w:t>
      </w:r>
    </w:p>
    <w:p w:rsidR="00A951FC" w:rsidRPr="00152051" w:rsidRDefault="00A951FC" w:rsidP="00152051">
      <w:pPr>
        <w:autoSpaceDE w:val="0"/>
        <w:autoSpaceDN w:val="0"/>
        <w:adjustRightInd w:val="0"/>
        <w:spacing w:after="0" w:line="240" w:lineRule="auto"/>
        <w:rPr>
          <w:rFonts w:ascii="Times New Roman" w:hAnsi="Times New Roman" w:cs="Times New Roman"/>
          <w:sz w:val="24"/>
          <w:szCs w:val="24"/>
        </w:rPr>
      </w:pPr>
    </w:p>
    <w:p w:rsidR="00A951FC" w:rsidRPr="00152051" w:rsidRDefault="00AD1EC0"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C</w:t>
      </w:r>
      <w:r w:rsidR="00A951FC" w:rsidRPr="00152051">
        <w:rPr>
          <w:rFonts w:ascii="Times New Roman" w:hAnsi="Times New Roman" w:cs="Times New Roman"/>
          <w:sz w:val="24"/>
          <w:szCs w:val="24"/>
        </w:rPr>
        <w:t>.  B</w:t>
      </w:r>
      <w:r w:rsidR="007C6EFD" w:rsidRPr="00152051">
        <w:rPr>
          <w:rFonts w:ascii="Times New Roman" w:hAnsi="Times New Roman" w:cs="Times New Roman"/>
          <w:sz w:val="24"/>
          <w:szCs w:val="24"/>
        </w:rPr>
        <w:t>onds (Performance and Security)</w:t>
      </w:r>
    </w:p>
    <w:p w:rsidR="00AD1EC0" w:rsidRPr="00152051" w:rsidRDefault="00AD1EC0" w:rsidP="00152051">
      <w:pPr>
        <w:autoSpaceDE w:val="0"/>
        <w:autoSpaceDN w:val="0"/>
        <w:adjustRightInd w:val="0"/>
        <w:spacing w:after="0" w:line="240" w:lineRule="auto"/>
        <w:ind w:left="300"/>
        <w:rPr>
          <w:rFonts w:ascii="Times New Roman" w:hAnsi="Times New Roman" w:cs="Times New Roman"/>
          <w:sz w:val="24"/>
          <w:szCs w:val="24"/>
        </w:rPr>
      </w:pPr>
      <w:r w:rsidRPr="00152051">
        <w:rPr>
          <w:rFonts w:ascii="Times New Roman" w:hAnsi="Times New Roman" w:cs="Times New Roman"/>
          <w:sz w:val="24"/>
          <w:szCs w:val="24"/>
        </w:rPr>
        <w:t xml:space="preserve">       1.  </w:t>
      </w:r>
      <w:r w:rsidR="00A951FC" w:rsidRPr="00152051">
        <w:rPr>
          <w:rFonts w:ascii="Times New Roman" w:hAnsi="Times New Roman" w:cs="Times New Roman"/>
          <w:sz w:val="24"/>
          <w:szCs w:val="24"/>
        </w:rPr>
        <w:t>Retain six (6) years after expiration.  If bonds are part of a contract, retain as</w:t>
      </w:r>
    </w:p>
    <w:p w:rsidR="00A951FC" w:rsidRPr="00152051" w:rsidRDefault="00AD1EC0" w:rsidP="00152051">
      <w:pPr>
        <w:autoSpaceDE w:val="0"/>
        <w:autoSpaceDN w:val="0"/>
        <w:adjustRightInd w:val="0"/>
        <w:spacing w:after="0" w:line="240" w:lineRule="auto"/>
        <w:ind w:left="300"/>
        <w:rPr>
          <w:rFonts w:ascii="Times New Roman" w:hAnsi="Times New Roman" w:cs="Times New Roman"/>
          <w:sz w:val="24"/>
          <w:szCs w:val="24"/>
        </w:rPr>
      </w:pP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 xml:space="preserve"> </w:t>
      </w:r>
      <w:proofErr w:type="gramStart"/>
      <w:r w:rsidR="00A951FC" w:rsidRPr="00152051">
        <w:rPr>
          <w:rFonts w:ascii="Times New Roman" w:hAnsi="Times New Roman" w:cs="Times New Roman"/>
          <w:sz w:val="24"/>
          <w:szCs w:val="24"/>
        </w:rPr>
        <w:t>prescribed</w:t>
      </w:r>
      <w:proofErr w:type="gramEnd"/>
      <w:r w:rsidR="00A951FC" w:rsidRPr="00152051">
        <w:rPr>
          <w:rFonts w:ascii="Times New Roman" w:hAnsi="Times New Roman" w:cs="Times New Roman"/>
          <w:sz w:val="24"/>
          <w:szCs w:val="24"/>
        </w:rPr>
        <w:t xml:space="preserve"> by  the retention period for contracts.</w:t>
      </w:r>
    </w:p>
    <w:p w:rsidR="00A951FC" w:rsidRPr="00152051" w:rsidRDefault="00A951FC" w:rsidP="00152051">
      <w:pPr>
        <w:pStyle w:val="ListParagraph"/>
        <w:autoSpaceDE w:val="0"/>
        <w:autoSpaceDN w:val="0"/>
        <w:adjustRightInd w:val="0"/>
        <w:spacing w:after="0" w:line="240" w:lineRule="auto"/>
        <w:ind w:left="660"/>
        <w:rPr>
          <w:rFonts w:ascii="Times New Roman" w:hAnsi="Times New Roman" w:cs="Times New Roman"/>
          <w:sz w:val="24"/>
          <w:szCs w:val="24"/>
        </w:rPr>
      </w:pPr>
    </w:p>
    <w:p w:rsidR="00A951FC" w:rsidRPr="00152051" w:rsidRDefault="00AD1EC0"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D</w:t>
      </w:r>
      <w:r w:rsidR="00A951FC" w:rsidRPr="00152051">
        <w:rPr>
          <w:rFonts w:ascii="Times New Roman" w:hAnsi="Times New Roman" w:cs="Times New Roman"/>
          <w:sz w:val="24"/>
          <w:szCs w:val="24"/>
        </w:rPr>
        <w:t xml:space="preserve">.  </w:t>
      </w:r>
      <w:r w:rsidR="007C6EFD" w:rsidRPr="00152051">
        <w:rPr>
          <w:rFonts w:ascii="Times New Roman" w:hAnsi="Times New Roman" w:cs="Times New Roman"/>
          <w:sz w:val="24"/>
          <w:szCs w:val="24"/>
        </w:rPr>
        <w:t>Regulations and Rules of Order</w:t>
      </w:r>
    </w:p>
    <w:p w:rsidR="00A951FC" w:rsidRPr="00152051" w:rsidRDefault="00AD1EC0" w:rsidP="00152051">
      <w:pPr>
        <w:autoSpaceDE w:val="0"/>
        <w:autoSpaceDN w:val="0"/>
        <w:adjustRightInd w:val="0"/>
        <w:spacing w:after="0" w:line="240" w:lineRule="auto"/>
        <w:ind w:left="300"/>
        <w:rPr>
          <w:rFonts w:ascii="Times New Roman" w:hAnsi="Times New Roman" w:cs="Times New Roman"/>
          <w:sz w:val="24"/>
          <w:szCs w:val="24"/>
        </w:rPr>
      </w:pPr>
      <w:r w:rsidRPr="00152051">
        <w:rPr>
          <w:rFonts w:ascii="Times New Roman" w:hAnsi="Times New Roman" w:cs="Times New Roman"/>
          <w:sz w:val="24"/>
          <w:szCs w:val="24"/>
        </w:rPr>
        <w:t xml:space="preserve">       1.  </w:t>
      </w:r>
      <w:r w:rsidR="00A951FC" w:rsidRPr="00152051">
        <w:rPr>
          <w:rFonts w:ascii="Times New Roman" w:hAnsi="Times New Roman" w:cs="Times New Roman"/>
          <w:sz w:val="24"/>
          <w:szCs w:val="24"/>
        </w:rPr>
        <w:t>Retain five (5) years after superseded or revoked.</w:t>
      </w:r>
    </w:p>
    <w:p w:rsidR="00A951FC" w:rsidRPr="00152051" w:rsidRDefault="00A951FC" w:rsidP="00152051">
      <w:pPr>
        <w:pStyle w:val="ListParagraph"/>
        <w:autoSpaceDE w:val="0"/>
        <w:autoSpaceDN w:val="0"/>
        <w:adjustRightInd w:val="0"/>
        <w:spacing w:after="0" w:line="240" w:lineRule="auto"/>
        <w:ind w:left="660"/>
        <w:rPr>
          <w:rFonts w:ascii="Times New Roman" w:hAnsi="Times New Roman" w:cs="Times New Roman"/>
          <w:sz w:val="24"/>
          <w:szCs w:val="24"/>
        </w:rPr>
      </w:pPr>
    </w:p>
    <w:p w:rsidR="00A951FC" w:rsidRPr="00152051" w:rsidRDefault="00AD1EC0"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E</w:t>
      </w:r>
      <w:r w:rsidR="00A951FC" w:rsidRPr="00152051">
        <w:rPr>
          <w:rFonts w:ascii="Times New Roman" w:hAnsi="Times New Roman" w:cs="Times New Roman"/>
          <w:sz w:val="24"/>
          <w:szCs w:val="24"/>
        </w:rPr>
        <w:t>.  Charters, Name Chang</w:t>
      </w:r>
      <w:r w:rsidR="007C6EFD" w:rsidRPr="00152051">
        <w:rPr>
          <w:rFonts w:ascii="Times New Roman" w:hAnsi="Times New Roman" w:cs="Times New Roman"/>
          <w:sz w:val="24"/>
          <w:szCs w:val="24"/>
        </w:rPr>
        <w:t>e Records and Related Documents</w:t>
      </w:r>
    </w:p>
    <w:p w:rsidR="00A951FC" w:rsidRPr="00152051" w:rsidRDefault="00AD1EC0" w:rsidP="00152051">
      <w:pPr>
        <w:autoSpaceDE w:val="0"/>
        <w:autoSpaceDN w:val="0"/>
        <w:adjustRightInd w:val="0"/>
        <w:spacing w:after="0" w:line="240" w:lineRule="auto"/>
        <w:ind w:left="300"/>
        <w:rPr>
          <w:rFonts w:ascii="Times New Roman" w:hAnsi="Times New Roman" w:cs="Times New Roman"/>
          <w:sz w:val="24"/>
          <w:szCs w:val="24"/>
        </w:rPr>
      </w:pPr>
      <w:r w:rsidRPr="00152051">
        <w:rPr>
          <w:rFonts w:ascii="Times New Roman" w:hAnsi="Times New Roman" w:cs="Times New Roman"/>
          <w:sz w:val="24"/>
          <w:szCs w:val="24"/>
        </w:rPr>
        <w:t xml:space="preserve">       1.</w:t>
      </w:r>
      <w:r w:rsidR="00A951FC" w:rsidRPr="00152051">
        <w:rPr>
          <w:rFonts w:ascii="Times New Roman" w:hAnsi="Times New Roman" w:cs="Times New Roman"/>
          <w:sz w:val="24"/>
          <w:szCs w:val="24"/>
        </w:rPr>
        <w:t xml:space="preserve"> </w:t>
      </w: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Retain permanently.</w:t>
      </w:r>
    </w:p>
    <w:p w:rsidR="00A951FC" w:rsidRPr="00152051" w:rsidRDefault="00A951FC" w:rsidP="00152051">
      <w:pPr>
        <w:autoSpaceDE w:val="0"/>
        <w:autoSpaceDN w:val="0"/>
        <w:adjustRightInd w:val="0"/>
        <w:spacing w:after="0" w:line="240" w:lineRule="auto"/>
        <w:rPr>
          <w:rFonts w:ascii="Times New Roman" w:hAnsi="Times New Roman" w:cs="Times New Roman"/>
          <w:sz w:val="24"/>
          <w:szCs w:val="24"/>
        </w:rPr>
      </w:pPr>
    </w:p>
    <w:p w:rsidR="00AD1EC0" w:rsidRPr="00152051" w:rsidRDefault="00AD1EC0"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F</w:t>
      </w:r>
      <w:r w:rsidR="00A951FC" w:rsidRPr="00152051">
        <w:rPr>
          <w:rFonts w:ascii="Times New Roman" w:hAnsi="Times New Roman" w:cs="Times New Roman"/>
          <w:sz w:val="24"/>
          <w:szCs w:val="24"/>
        </w:rPr>
        <w:t>.  Contract Files (Includes advertisements, bid summary and tabulation sheets, instructions</w:t>
      </w:r>
    </w:p>
    <w:p w:rsidR="00A951FC" w:rsidRPr="00152051" w:rsidRDefault="00AD1EC0"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 xml:space="preserve"> </w:t>
      </w:r>
      <w:r w:rsidR="00E072E4" w:rsidRPr="00152051">
        <w:rPr>
          <w:rFonts w:ascii="Times New Roman" w:hAnsi="Times New Roman" w:cs="Times New Roman"/>
          <w:sz w:val="24"/>
          <w:szCs w:val="24"/>
        </w:rPr>
        <w:t xml:space="preserve"> </w:t>
      </w:r>
      <w:proofErr w:type="gramStart"/>
      <w:r w:rsidRPr="00152051">
        <w:rPr>
          <w:rFonts w:ascii="Times New Roman" w:hAnsi="Times New Roman" w:cs="Times New Roman"/>
          <w:sz w:val="24"/>
          <w:szCs w:val="24"/>
        </w:rPr>
        <w:t>to</w:t>
      </w:r>
      <w:proofErr w:type="gramEnd"/>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bidders, leases or agreements, specificati</w:t>
      </w:r>
      <w:r w:rsidR="007C6EFD" w:rsidRPr="00152051">
        <w:rPr>
          <w:rFonts w:ascii="Times New Roman" w:hAnsi="Times New Roman" w:cs="Times New Roman"/>
          <w:sz w:val="24"/>
          <w:szCs w:val="24"/>
        </w:rPr>
        <w:t xml:space="preserve">ons and supporting </w:t>
      </w:r>
      <w:proofErr w:type="spellStart"/>
      <w:r w:rsidR="007C6EFD" w:rsidRPr="00152051">
        <w:rPr>
          <w:rFonts w:ascii="Times New Roman" w:hAnsi="Times New Roman" w:cs="Times New Roman"/>
          <w:sz w:val="24"/>
          <w:szCs w:val="24"/>
        </w:rPr>
        <w:t>workpapers</w:t>
      </w:r>
      <w:proofErr w:type="spellEnd"/>
      <w:r w:rsidR="007C6EFD" w:rsidRPr="00152051">
        <w:rPr>
          <w:rFonts w:ascii="Times New Roman" w:hAnsi="Times New Roman" w:cs="Times New Roman"/>
          <w:sz w:val="24"/>
          <w:szCs w:val="24"/>
        </w:rPr>
        <w:t>).</w:t>
      </w:r>
    </w:p>
    <w:p w:rsidR="00AD1EC0" w:rsidRPr="00152051" w:rsidRDefault="00AD1EC0" w:rsidP="00152051">
      <w:pPr>
        <w:autoSpaceDE w:val="0"/>
        <w:autoSpaceDN w:val="0"/>
        <w:adjustRightInd w:val="0"/>
        <w:spacing w:after="0" w:line="240" w:lineRule="auto"/>
        <w:ind w:left="720"/>
        <w:rPr>
          <w:rFonts w:ascii="Times New Roman" w:hAnsi="Times New Roman" w:cs="Times New Roman"/>
          <w:sz w:val="24"/>
          <w:szCs w:val="24"/>
        </w:rPr>
      </w:pPr>
      <w:r w:rsidRPr="00152051">
        <w:rPr>
          <w:rFonts w:ascii="Times New Roman" w:hAnsi="Times New Roman" w:cs="Times New Roman"/>
          <w:sz w:val="24"/>
          <w:szCs w:val="24"/>
        </w:rPr>
        <w:t xml:space="preserve">1.  </w:t>
      </w:r>
      <w:r w:rsidR="00A951FC" w:rsidRPr="00152051">
        <w:rPr>
          <w:rFonts w:ascii="Times New Roman" w:hAnsi="Times New Roman" w:cs="Times New Roman"/>
          <w:sz w:val="24"/>
          <w:szCs w:val="24"/>
        </w:rPr>
        <w:t xml:space="preserve">Bids and proposals – if successful retain six (6) years after termination of general </w:t>
      </w:r>
    </w:p>
    <w:p w:rsidR="00AD1EC0" w:rsidRPr="00152051" w:rsidRDefault="00AD1EC0" w:rsidP="00152051">
      <w:pPr>
        <w:autoSpaceDE w:val="0"/>
        <w:autoSpaceDN w:val="0"/>
        <w:adjustRightInd w:val="0"/>
        <w:spacing w:after="0" w:line="240" w:lineRule="auto"/>
        <w:ind w:left="720"/>
        <w:rPr>
          <w:rFonts w:ascii="Times New Roman" w:hAnsi="Times New Roman" w:cs="Times New Roman"/>
          <w:sz w:val="24"/>
          <w:szCs w:val="24"/>
        </w:rPr>
      </w:pPr>
      <w:r w:rsidRPr="00152051">
        <w:rPr>
          <w:rFonts w:ascii="Times New Roman" w:hAnsi="Times New Roman" w:cs="Times New Roman"/>
          <w:sz w:val="24"/>
          <w:szCs w:val="24"/>
        </w:rPr>
        <w:t xml:space="preserve">     </w:t>
      </w:r>
      <w:proofErr w:type="gramStart"/>
      <w:r w:rsidRPr="00152051">
        <w:rPr>
          <w:rFonts w:ascii="Times New Roman" w:hAnsi="Times New Roman" w:cs="Times New Roman"/>
          <w:sz w:val="24"/>
          <w:szCs w:val="24"/>
        </w:rPr>
        <w:t>written</w:t>
      </w:r>
      <w:proofErr w:type="gramEnd"/>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 xml:space="preserve">contracts. </w:t>
      </w:r>
      <w:r w:rsid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 xml:space="preserve">If unsuccessful, retain three </w:t>
      </w:r>
      <w:r w:rsidRPr="00152051">
        <w:rPr>
          <w:rFonts w:ascii="Times New Roman" w:hAnsi="Times New Roman" w:cs="Times New Roman"/>
          <w:sz w:val="24"/>
          <w:szCs w:val="24"/>
        </w:rPr>
        <w:t xml:space="preserve">(3) years after job completion. </w:t>
      </w:r>
    </w:p>
    <w:p w:rsidR="00723331" w:rsidRPr="00152051" w:rsidRDefault="00AD1EC0" w:rsidP="00152051">
      <w:pPr>
        <w:autoSpaceDE w:val="0"/>
        <w:autoSpaceDN w:val="0"/>
        <w:adjustRightInd w:val="0"/>
        <w:spacing w:after="0" w:line="240" w:lineRule="auto"/>
        <w:ind w:left="720"/>
        <w:rPr>
          <w:rFonts w:ascii="Times New Roman" w:hAnsi="Times New Roman" w:cs="Times New Roman"/>
          <w:sz w:val="24"/>
          <w:szCs w:val="24"/>
        </w:rPr>
      </w:pP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Construction bids should be permanently retained.</w:t>
      </w:r>
    </w:p>
    <w:p w:rsidR="00AD1EC0" w:rsidRPr="00152051" w:rsidRDefault="00AD1EC0" w:rsidP="00152051">
      <w:pPr>
        <w:autoSpaceDE w:val="0"/>
        <w:autoSpaceDN w:val="0"/>
        <w:adjustRightInd w:val="0"/>
        <w:spacing w:after="0" w:line="240" w:lineRule="auto"/>
        <w:ind w:left="300"/>
        <w:rPr>
          <w:rFonts w:ascii="Times New Roman" w:hAnsi="Times New Roman" w:cs="Times New Roman"/>
          <w:sz w:val="24"/>
          <w:szCs w:val="24"/>
        </w:rPr>
      </w:pPr>
      <w:r w:rsidRPr="00152051">
        <w:rPr>
          <w:rFonts w:ascii="Times New Roman" w:hAnsi="Times New Roman" w:cs="Times New Roman"/>
          <w:sz w:val="24"/>
          <w:szCs w:val="24"/>
        </w:rPr>
        <w:lastRenderedPageBreak/>
        <w:tab/>
        <w:t>402.  RETENTION OF BUSINESS RECORDS- pg. 2</w:t>
      </w:r>
    </w:p>
    <w:p w:rsidR="00AD1EC0" w:rsidRPr="00152051" w:rsidRDefault="00AD1EC0" w:rsidP="00152051">
      <w:pPr>
        <w:autoSpaceDE w:val="0"/>
        <w:autoSpaceDN w:val="0"/>
        <w:adjustRightInd w:val="0"/>
        <w:spacing w:after="0" w:line="240" w:lineRule="auto"/>
        <w:ind w:left="300"/>
        <w:rPr>
          <w:rFonts w:ascii="Times New Roman" w:hAnsi="Times New Roman" w:cs="Times New Roman"/>
          <w:sz w:val="24"/>
          <w:szCs w:val="24"/>
        </w:rPr>
      </w:pPr>
    </w:p>
    <w:p w:rsidR="00AD1EC0" w:rsidRPr="00152051" w:rsidRDefault="00AD1EC0" w:rsidP="00152051">
      <w:pPr>
        <w:autoSpaceDE w:val="0"/>
        <w:autoSpaceDN w:val="0"/>
        <w:adjustRightInd w:val="0"/>
        <w:spacing w:after="0" w:line="240" w:lineRule="auto"/>
        <w:ind w:left="300"/>
        <w:rPr>
          <w:rFonts w:ascii="Times New Roman" w:hAnsi="Times New Roman" w:cs="Times New Roman"/>
          <w:sz w:val="24"/>
          <w:szCs w:val="24"/>
        </w:rPr>
      </w:pPr>
      <w:r w:rsidRPr="00152051">
        <w:rPr>
          <w:rFonts w:ascii="Times New Roman" w:hAnsi="Times New Roman" w:cs="Times New Roman"/>
          <w:sz w:val="24"/>
          <w:szCs w:val="24"/>
        </w:rPr>
        <w:t xml:space="preserve">      </w:t>
      </w:r>
      <w:r w:rsidR="00E072E4" w:rsidRPr="00152051">
        <w:rPr>
          <w:rFonts w:ascii="Times New Roman" w:hAnsi="Times New Roman" w:cs="Times New Roman"/>
          <w:sz w:val="24"/>
          <w:szCs w:val="24"/>
        </w:rPr>
        <w:t xml:space="preserve"> </w:t>
      </w:r>
      <w:r w:rsidRPr="00152051">
        <w:rPr>
          <w:rFonts w:ascii="Times New Roman" w:hAnsi="Times New Roman" w:cs="Times New Roman"/>
          <w:sz w:val="24"/>
          <w:szCs w:val="24"/>
        </w:rPr>
        <w:t xml:space="preserve">2.  </w:t>
      </w:r>
      <w:r w:rsidR="00A951FC" w:rsidRPr="00152051">
        <w:rPr>
          <w:rFonts w:ascii="Times New Roman" w:hAnsi="Times New Roman" w:cs="Times New Roman"/>
          <w:sz w:val="24"/>
          <w:szCs w:val="24"/>
        </w:rPr>
        <w:t xml:space="preserve">Contracts and agreements – including construction, labor and architect contracts. </w:t>
      </w:r>
      <w:r w:rsidR="00723331" w:rsidRPr="00152051">
        <w:rPr>
          <w:rFonts w:ascii="Times New Roman" w:hAnsi="Times New Roman" w:cs="Times New Roman"/>
          <w:sz w:val="24"/>
          <w:szCs w:val="24"/>
        </w:rPr>
        <w:t xml:space="preserve"> </w:t>
      </w:r>
    </w:p>
    <w:p w:rsidR="00A951FC" w:rsidRPr="00152051" w:rsidRDefault="00AD1EC0" w:rsidP="00152051">
      <w:pPr>
        <w:autoSpaceDE w:val="0"/>
        <w:autoSpaceDN w:val="0"/>
        <w:adjustRightInd w:val="0"/>
        <w:spacing w:after="0" w:line="240" w:lineRule="auto"/>
        <w:ind w:left="300"/>
        <w:rPr>
          <w:rFonts w:ascii="Times New Roman" w:hAnsi="Times New Roman" w:cs="Times New Roman"/>
          <w:sz w:val="24"/>
          <w:szCs w:val="24"/>
        </w:rPr>
      </w:pPr>
      <w:r w:rsidRPr="00152051">
        <w:rPr>
          <w:rFonts w:ascii="Times New Roman" w:hAnsi="Times New Roman" w:cs="Times New Roman"/>
          <w:sz w:val="24"/>
          <w:szCs w:val="24"/>
        </w:rPr>
        <w:t xml:space="preserve">       </w:t>
      </w:r>
      <w:r w:rsidR="00E072E4" w:rsidRPr="00152051">
        <w:rPr>
          <w:rFonts w:ascii="Times New Roman" w:hAnsi="Times New Roman" w:cs="Times New Roman"/>
          <w:sz w:val="24"/>
          <w:szCs w:val="24"/>
        </w:rPr>
        <w:t xml:space="preserve"> </w:t>
      </w: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Retain</w:t>
      </w: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all contracts and agreements permanently.</w:t>
      </w:r>
    </w:p>
    <w:p w:rsidR="00723331" w:rsidRPr="00152051" w:rsidRDefault="00723331" w:rsidP="00152051">
      <w:pPr>
        <w:pStyle w:val="ListParagraph"/>
        <w:autoSpaceDE w:val="0"/>
        <w:autoSpaceDN w:val="0"/>
        <w:adjustRightInd w:val="0"/>
        <w:spacing w:after="0" w:line="240" w:lineRule="auto"/>
        <w:ind w:left="660"/>
        <w:rPr>
          <w:rFonts w:ascii="Times New Roman" w:hAnsi="Times New Roman" w:cs="Times New Roman"/>
          <w:sz w:val="24"/>
          <w:szCs w:val="24"/>
        </w:rPr>
      </w:pPr>
    </w:p>
    <w:p w:rsidR="00723331" w:rsidRPr="00152051" w:rsidRDefault="00AD1EC0"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r w:rsidR="00E072E4" w:rsidRPr="00152051">
        <w:rPr>
          <w:rFonts w:ascii="Times New Roman" w:hAnsi="Times New Roman" w:cs="Times New Roman"/>
          <w:sz w:val="24"/>
          <w:szCs w:val="24"/>
        </w:rPr>
        <w:t xml:space="preserve"> </w:t>
      </w:r>
      <w:r w:rsidRPr="00152051">
        <w:rPr>
          <w:rFonts w:ascii="Times New Roman" w:hAnsi="Times New Roman" w:cs="Times New Roman"/>
          <w:sz w:val="24"/>
          <w:szCs w:val="24"/>
        </w:rPr>
        <w:t>G</w:t>
      </w:r>
      <w:r w:rsidR="00723331"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Easements,</w:t>
      </w:r>
      <w:r w:rsidR="007C6EFD" w:rsidRPr="00152051">
        <w:rPr>
          <w:rFonts w:ascii="Times New Roman" w:hAnsi="Times New Roman" w:cs="Times New Roman"/>
          <w:sz w:val="24"/>
          <w:szCs w:val="24"/>
        </w:rPr>
        <w:t xml:space="preserve"> Deeds and Related Land Records</w:t>
      </w:r>
    </w:p>
    <w:p w:rsidR="00A951FC" w:rsidRPr="00152051" w:rsidRDefault="00723331"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r w:rsidR="00E072E4" w:rsidRPr="00152051">
        <w:rPr>
          <w:rFonts w:ascii="Times New Roman" w:hAnsi="Times New Roman" w:cs="Times New Roman"/>
          <w:sz w:val="24"/>
          <w:szCs w:val="24"/>
        </w:rPr>
        <w:t xml:space="preserve">          1.</w:t>
      </w: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Retain permanently.</w:t>
      </w:r>
    </w:p>
    <w:p w:rsidR="00723331" w:rsidRPr="00152051" w:rsidRDefault="00723331" w:rsidP="00152051">
      <w:pPr>
        <w:autoSpaceDE w:val="0"/>
        <w:autoSpaceDN w:val="0"/>
        <w:adjustRightInd w:val="0"/>
        <w:spacing w:after="0" w:line="240" w:lineRule="auto"/>
        <w:rPr>
          <w:rFonts w:ascii="Times New Roman" w:hAnsi="Times New Roman" w:cs="Times New Roman"/>
          <w:sz w:val="24"/>
          <w:szCs w:val="24"/>
        </w:rPr>
      </w:pPr>
    </w:p>
    <w:p w:rsidR="00723331" w:rsidRPr="00152051" w:rsidRDefault="00E072E4"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H</w:t>
      </w:r>
      <w:r w:rsidR="00723331"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Insurance Claims and Policies</w:t>
      </w:r>
    </w:p>
    <w:p w:rsidR="00723331" w:rsidRPr="00152051" w:rsidRDefault="00E072E4"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w:t>
      </w:r>
      <w:r w:rsidR="00723331"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Retain claims ten (10</w:t>
      </w:r>
      <w:r w:rsidR="007C6EFD" w:rsidRPr="00152051">
        <w:rPr>
          <w:rFonts w:ascii="Times New Roman" w:hAnsi="Times New Roman" w:cs="Times New Roman"/>
          <w:sz w:val="24"/>
          <w:szCs w:val="24"/>
        </w:rPr>
        <w:t>) years after final settlement.</w:t>
      </w:r>
    </w:p>
    <w:p w:rsidR="00723331" w:rsidRPr="00152051" w:rsidRDefault="00723331"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r w:rsidR="00E072E4" w:rsidRPr="00152051">
        <w:rPr>
          <w:rFonts w:ascii="Times New Roman" w:hAnsi="Times New Roman" w:cs="Times New Roman"/>
          <w:sz w:val="24"/>
          <w:szCs w:val="24"/>
        </w:rPr>
        <w:t xml:space="preserve">          2.</w:t>
      </w: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Retain policies six (6) years after expiration, provided all claims have been settled.</w:t>
      </w:r>
    </w:p>
    <w:p w:rsidR="00723331" w:rsidRPr="00152051" w:rsidRDefault="00723331" w:rsidP="00152051">
      <w:pPr>
        <w:spacing w:after="0"/>
        <w:rPr>
          <w:rFonts w:ascii="Times New Roman" w:hAnsi="Times New Roman" w:cs="Times New Roman"/>
          <w:sz w:val="24"/>
          <w:szCs w:val="24"/>
        </w:rPr>
      </w:pPr>
    </w:p>
    <w:p w:rsidR="00723331" w:rsidRPr="00152051" w:rsidRDefault="00E072E4"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I</w:t>
      </w:r>
      <w:r w:rsidR="00723331"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Legal an</w:t>
      </w:r>
      <w:r w:rsidR="007C6EFD" w:rsidRPr="00152051">
        <w:rPr>
          <w:rFonts w:ascii="Times New Roman" w:hAnsi="Times New Roman" w:cs="Times New Roman"/>
          <w:sz w:val="24"/>
          <w:szCs w:val="24"/>
        </w:rPr>
        <w:t>d Tax Correspondence</w:t>
      </w:r>
    </w:p>
    <w:p w:rsidR="00A951FC" w:rsidRPr="00152051" w:rsidRDefault="00E072E4"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w:t>
      </w:r>
      <w:r w:rsidR="00723331"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Retain permanently.</w:t>
      </w:r>
    </w:p>
    <w:p w:rsidR="00E072E4" w:rsidRPr="00152051" w:rsidRDefault="00E072E4" w:rsidP="00152051">
      <w:pPr>
        <w:autoSpaceDE w:val="0"/>
        <w:autoSpaceDN w:val="0"/>
        <w:adjustRightInd w:val="0"/>
        <w:spacing w:after="0" w:line="240" w:lineRule="auto"/>
        <w:rPr>
          <w:rFonts w:ascii="Times New Roman" w:hAnsi="Times New Roman" w:cs="Times New Roman"/>
          <w:sz w:val="24"/>
          <w:szCs w:val="24"/>
        </w:rPr>
      </w:pPr>
    </w:p>
    <w:p w:rsidR="00723331" w:rsidRPr="00152051" w:rsidRDefault="00E072E4"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J</w:t>
      </w:r>
      <w:r w:rsidR="00723331"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Master Property and Equ</w:t>
      </w:r>
      <w:r w:rsidR="007C6EFD" w:rsidRPr="00152051">
        <w:rPr>
          <w:rFonts w:ascii="Times New Roman" w:hAnsi="Times New Roman" w:cs="Times New Roman"/>
          <w:sz w:val="24"/>
          <w:szCs w:val="24"/>
        </w:rPr>
        <w:t>ipment/Fixed Assets Inventories</w:t>
      </w:r>
    </w:p>
    <w:p w:rsidR="007C6EFD" w:rsidRPr="00152051" w:rsidRDefault="00723331"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r w:rsidR="00E072E4" w:rsidRPr="00152051">
        <w:rPr>
          <w:rFonts w:ascii="Times New Roman" w:hAnsi="Times New Roman" w:cs="Times New Roman"/>
          <w:sz w:val="24"/>
          <w:szCs w:val="24"/>
        </w:rPr>
        <w:t xml:space="preserve">        1.</w:t>
      </w:r>
      <w:r w:rsidR="007C6EFD"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Retain property and equipment inventories five (5) year</w:t>
      </w:r>
      <w:r w:rsidR="007C6EFD" w:rsidRPr="00152051">
        <w:rPr>
          <w:rFonts w:ascii="Times New Roman" w:hAnsi="Times New Roman" w:cs="Times New Roman"/>
          <w:sz w:val="24"/>
          <w:szCs w:val="24"/>
        </w:rPr>
        <w:t>s after superseded or obsolete.</w:t>
      </w:r>
    </w:p>
    <w:p w:rsidR="00A951FC" w:rsidRPr="00152051" w:rsidRDefault="007C6EFD"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r w:rsidR="00E072E4" w:rsidRPr="00152051">
        <w:rPr>
          <w:rFonts w:ascii="Times New Roman" w:hAnsi="Times New Roman" w:cs="Times New Roman"/>
          <w:sz w:val="24"/>
          <w:szCs w:val="24"/>
        </w:rPr>
        <w:t xml:space="preserve">          2.</w:t>
      </w: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Retain fixed assets inventories permanently.</w:t>
      </w:r>
    </w:p>
    <w:p w:rsidR="007C6EFD" w:rsidRPr="00152051" w:rsidRDefault="007C6EFD" w:rsidP="00152051">
      <w:pPr>
        <w:autoSpaceDE w:val="0"/>
        <w:autoSpaceDN w:val="0"/>
        <w:adjustRightInd w:val="0"/>
        <w:spacing w:after="0" w:line="240" w:lineRule="auto"/>
        <w:rPr>
          <w:rFonts w:ascii="Times New Roman" w:hAnsi="Times New Roman" w:cs="Times New Roman"/>
          <w:sz w:val="24"/>
          <w:szCs w:val="24"/>
        </w:rPr>
      </w:pPr>
    </w:p>
    <w:p w:rsidR="007C6EFD" w:rsidRPr="00152051" w:rsidRDefault="00E072E4"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K</w:t>
      </w:r>
      <w:r w:rsidR="007C6EFD"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School</w:t>
      </w:r>
      <w:r w:rsidR="007C6EFD" w:rsidRPr="00152051">
        <w:rPr>
          <w:rFonts w:ascii="Times New Roman" w:hAnsi="Times New Roman" w:cs="Times New Roman"/>
          <w:sz w:val="24"/>
          <w:szCs w:val="24"/>
        </w:rPr>
        <w:t xml:space="preserve"> Obligations</w:t>
      </w:r>
    </w:p>
    <w:p w:rsidR="00A951FC" w:rsidRPr="00152051" w:rsidRDefault="00E072E4"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w:t>
      </w:r>
      <w:r w:rsidR="007C6EFD"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Bonds and coupons – retain eight (8) years after cancellation.</w:t>
      </w:r>
    </w:p>
    <w:p w:rsidR="00A951FC" w:rsidRPr="00152051" w:rsidRDefault="00E072E4"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2.</w:t>
      </w:r>
      <w:r w:rsidR="007C6EFD"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Leases – retain eight (8) years after expiration.</w:t>
      </w:r>
    </w:p>
    <w:p w:rsidR="00A951FC" w:rsidRPr="00152051" w:rsidRDefault="00E072E4"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3.</w:t>
      </w:r>
      <w:r w:rsidR="007C6EFD"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Canceled notes – retain eight (8) years.</w:t>
      </w:r>
    </w:p>
    <w:p w:rsidR="007C6EFD" w:rsidRPr="00152051" w:rsidRDefault="007C6EFD" w:rsidP="00152051">
      <w:pPr>
        <w:autoSpaceDE w:val="0"/>
        <w:autoSpaceDN w:val="0"/>
        <w:adjustRightInd w:val="0"/>
        <w:spacing w:after="0" w:line="240" w:lineRule="auto"/>
        <w:rPr>
          <w:rFonts w:ascii="Times New Roman" w:hAnsi="Times New Roman" w:cs="Times New Roman"/>
          <w:sz w:val="24"/>
          <w:szCs w:val="24"/>
        </w:rPr>
      </w:pPr>
    </w:p>
    <w:p w:rsidR="00A951FC" w:rsidRPr="00152051" w:rsidRDefault="00E072E4"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L</w:t>
      </w:r>
      <w:r w:rsidR="007C6EFD"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Public Hearing Notices and Proof of Publication</w:t>
      </w:r>
    </w:p>
    <w:p w:rsidR="00A951FC" w:rsidRPr="00152051" w:rsidRDefault="00E072E4"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w:t>
      </w:r>
      <w:r w:rsidR="007C6EFD"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Retain ten (10) years.</w:t>
      </w:r>
    </w:p>
    <w:p w:rsidR="004837EE" w:rsidRPr="00152051" w:rsidRDefault="004837EE" w:rsidP="00152051">
      <w:pPr>
        <w:autoSpaceDE w:val="0"/>
        <w:autoSpaceDN w:val="0"/>
        <w:adjustRightInd w:val="0"/>
        <w:spacing w:after="0" w:line="240" w:lineRule="auto"/>
        <w:rPr>
          <w:rFonts w:ascii="Times New Roman" w:hAnsi="Times New Roman" w:cs="Times New Roman"/>
          <w:sz w:val="24"/>
          <w:szCs w:val="24"/>
        </w:rPr>
      </w:pPr>
    </w:p>
    <w:p w:rsidR="00A951FC" w:rsidRPr="00152051" w:rsidRDefault="00E072E4"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M</w:t>
      </w:r>
      <w:r w:rsidR="004837EE" w:rsidRPr="00152051">
        <w:rPr>
          <w:rFonts w:ascii="Times New Roman" w:hAnsi="Times New Roman" w:cs="Times New Roman"/>
          <w:sz w:val="24"/>
          <w:szCs w:val="24"/>
        </w:rPr>
        <w:t>.</w:t>
      </w:r>
      <w:r w:rsidRPr="00152051">
        <w:rPr>
          <w:rFonts w:ascii="Times New Roman" w:hAnsi="Times New Roman" w:cs="Times New Roman"/>
          <w:sz w:val="24"/>
          <w:szCs w:val="24"/>
        </w:rPr>
        <w:t xml:space="preserve"> </w:t>
      </w:r>
      <w:r w:rsidR="004837EE"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Grant Administration Records (fiscal and program records)</w:t>
      </w:r>
    </w:p>
    <w:p w:rsidR="00E072E4" w:rsidRPr="00152051" w:rsidRDefault="004837EE"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r w:rsidR="00E072E4" w:rsidRPr="00152051">
        <w:rPr>
          <w:rFonts w:ascii="Times New Roman" w:hAnsi="Times New Roman" w:cs="Times New Roman"/>
          <w:sz w:val="24"/>
          <w:szCs w:val="24"/>
        </w:rPr>
        <w:t xml:space="preserve"> </w:t>
      </w:r>
      <w:r w:rsidRPr="00152051">
        <w:rPr>
          <w:rFonts w:ascii="Times New Roman" w:hAnsi="Times New Roman" w:cs="Times New Roman"/>
          <w:sz w:val="24"/>
          <w:szCs w:val="24"/>
        </w:rPr>
        <w:t xml:space="preserve">    </w:t>
      </w:r>
      <w:r w:rsidR="00E072E4" w:rsidRPr="00152051">
        <w:rPr>
          <w:rFonts w:ascii="Times New Roman" w:hAnsi="Times New Roman" w:cs="Times New Roman"/>
          <w:sz w:val="24"/>
          <w:szCs w:val="24"/>
        </w:rPr>
        <w:t xml:space="preserve">      1.</w:t>
      </w:r>
      <w:r w:rsidR="007C6EFD"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Comply with retention requirements promulgated by the appropriate funding agency</w:t>
      </w:r>
    </w:p>
    <w:p w:rsidR="00A951FC" w:rsidRPr="00152051" w:rsidRDefault="00E072E4"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 xml:space="preserve"> </w:t>
      </w:r>
      <w:proofErr w:type="gramStart"/>
      <w:r w:rsidRPr="00152051">
        <w:rPr>
          <w:rFonts w:ascii="Times New Roman" w:hAnsi="Times New Roman" w:cs="Times New Roman"/>
          <w:sz w:val="24"/>
          <w:szCs w:val="24"/>
        </w:rPr>
        <w:t>and</w:t>
      </w:r>
      <w:proofErr w:type="gramEnd"/>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for no less than the current plus three (3) prior audit cycles.</w:t>
      </w:r>
    </w:p>
    <w:p w:rsidR="00E072E4" w:rsidRPr="00152051" w:rsidRDefault="004837EE"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r w:rsidR="00E072E4" w:rsidRPr="00152051">
        <w:rPr>
          <w:rFonts w:ascii="Times New Roman" w:hAnsi="Times New Roman" w:cs="Times New Roman"/>
          <w:sz w:val="24"/>
          <w:szCs w:val="24"/>
        </w:rPr>
        <w:t xml:space="preserve">      </w:t>
      </w:r>
    </w:p>
    <w:p w:rsidR="00A951FC" w:rsidRPr="00152051" w:rsidRDefault="00E072E4"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II. </w:t>
      </w:r>
      <w:proofErr w:type="gramStart"/>
      <w:r w:rsidR="00A951FC" w:rsidRPr="00152051">
        <w:rPr>
          <w:rFonts w:ascii="Times New Roman" w:hAnsi="Times New Roman" w:cs="Times New Roman"/>
          <w:sz w:val="24"/>
          <w:szCs w:val="24"/>
        </w:rPr>
        <w:t>General</w:t>
      </w:r>
      <w:r w:rsidRPr="00152051">
        <w:rPr>
          <w:rFonts w:ascii="Times New Roman" w:hAnsi="Times New Roman" w:cs="Times New Roman"/>
          <w:sz w:val="24"/>
          <w:szCs w:val="24"/>
        </w:rPr>
        <w:t xml:space="preserve">  Financial</w:t>
      </w:r>
      <w:proofErr w:type="gramEnd"/>
      <w:r w:rsidRPr="00152051">
        <w:rPr>
          <w:rFonts w:ascii="Times New Roman" w:hAnsi="Times New Roman" w:cs="Times New Roman"/>
          <w:sz w:val="24"/>
          <w:szCs w:val="24"/>
        </w:rPr>
        <w:t xml:space="preserve"> ad Purchasing Records</w:t>
      </w:r>
    </w:p>
    <w:p w:rsidR="00A951FC" w:rsidRPr="00152051" w:rsidRDefault="00A951FC" w:rsidP="00152051">
      <w:pPr>
        <w:autoSpaceDE w:val="0"/>
        <w:autoSpaceDN w:val="0"/>
        <w:adjustRightInd w:val="0"/>
        <w:spacing w:after="0" w:line="240" w:lineRule="auto"/>
        <w:rPr>
          <w:rFonts w:ascii="Times New Roman" w:hAnsi="Times New Roman" w:cs="Times New Roman"/>
          <w:sz w:val="24"/>
          <w:szCs w:val="24"/>
        </w:rPr>
      </w:pP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A.  </w:t>
      </w:r>
      <w:r w:rsidR="00A951FC" w:rsidRPr="00152051">
        <w:rPr>
          <w:rFonts w:ascii="Times New Roman" w:hAnsi="Times New Roman" w:cs="Times New Roman"/>
          <w:sz w:val="24"/>
          <w:szCs w:val="24"/>
        </w:rPr>
        <w:t>Annual Budgets</w:t>
      </w: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  </w:t>
      </w:r>
      <w:r w:rsidR="00A951FC" w:rsidRPr="00152051">
        <w:rPr>
          <w:rFonts w:ascii="Times New Roman" w:hAnsi="Times New Roman" w:cs="Times New Roman"/>
          <w:sz w:val="24"/>
          <w:szCs w:val="24"/>
        </w:rPr>
        <w:t>Retain one copy of the annual budget permanently.</w:t>
      </w: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2.  </w:t>
      </w:r>
      <w:r w:rsidR="00A951FC" w:rsidRPr="00152051">
        <w:rPr>
          <w:rFonts w:ascii="Times New Roman" w:hAnsi="Times New Roman" w:cs="Times New Roman"/>
          <w:sz w:val="24"/>
          <w:szCs w:val="24"/>
        </w:rPr>
        <w:t xml:space="preserve">Retain all other related </w:t>
      </w:r>
      <w:proofErr w:type="spellStart"/>
      <w:r w:rsidR="00A951FC" w:rsidRPr="00152051">
        <w:rPr>
          <w:rFonts w:ascii="Times New Roman" w:hAnsi="Times New Roman" w:cs="Times New Roman"/>
          <w:sz w:val="24"/>
          <w:szCs w:val="24"/>
        </w:rPr>
        <w:t>workpapers</w:t>
      </w:r>
      <w:proofErr w:type="spellEnd"/>
      <w:r w:rsidR="00A951FC" w:rsidRPr="00152051">
        <w:rPr>
          <w:rFonts w:ascii="Times New Roman" w:hAnsi="Times New Roman" w:cs="Times New Roman"/>
          <w:sz w:val="24"/>
          <w:szCs w:val="24"/>
        </w:rPr>
        <w:t xml:space="preserve"> seven (7) years.</w:t>
      </w:r>
    </w:p>
    <w:p w:rsidR="00BA4F76" w:rsidRPr="00152051" w:rsidRDefault="00BA4F76" w:rsidP="00152051">
      <w:pPr>
        <w:autoSpaceDE w:val="0"/>
        <w:autoSpaceDN w:val="0"/>
        <w:adjustRightInd w:val="0"/>
        <w:spacing w:after="0" w:line="240" w:lineRule="auto"/>
        <w:rPr>
          <w:rFonts w:ascii="Times New Roman" w:hAnsi="Times New Roman" w:cs="Times New Roman"/>
          <w:sz w:val="24"/>
          <w:szCs w:val="24"/>
        </w:rPr>
      </w:pP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B.  </w:t>
      </w:r>
      <w:r w:rsidR="00A951FC" w:rsidRPr="00152051">
        <w:rPr>
          <w:rFonts w:ascii="Times New Roman" w:hAnsi="Times New Roman" w:cs="Times New Roman"/>
          <w:sz w:val="24"/>
          <w:szCs w:val="24"/>
        </w:rPr>
        <w:t>Annual Audit and Financial Reports</w:t>
      </w: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  </w:t>
      </w:r>
      <w:r w:rsidR="00A951FC" w:rsidRPr="00152051">
        <w:rPr>
          <w:rFonts w:ascii="Times New Roman" w:hAnsi="Times New Roman" w:cs="Times New Roman"/>
          <w:sz w:val="24"/>
          <w:szCs w:val="24"/>
        </w:rPr>
        <w:t>Retain permanently.</w:t>
      </w:r>
    </w:p>
    <w:p w:rsidR="00BA4F76" w:rsidRPr="00152051" w:rsidRDefault="00BA4F76" w:rsidP="00152051">
      <w:pPr>
        <w:autoSpaceDE w:val="0"/>
        <w:autoSpaceDN w:val="0"/>
        <w:adjustRightInd w:val="0"/>
        <w:spacing w:after="0" w:line="240" w:lineRule="auto"/>
        <w:rPr>
          <w:rFonts w:ascii="Times New Roman" w:hAnsi="Times New Roman" w:cs="Times New Roman"/>
          <w:sz w:val="24"/>
          <w:szCs w:val="24"/>
        </w:rPr>
      </w:pP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C.  </w:t>
      </w:r>
      <w:r w:rsidR="00A951FC" w:rsidRPr="00152051">
        <w:rPr>
          <w:rFonts w:ascii="Times New Roman" w:hAnsi="Times New Roman" w:cs="Times New Roman"/>
          <w:sz w:val="24"/>
          <w:szCs w:val="24"/>
        </w:rPr>
        <w:t xml:space="preserve">Audit </w:t>
      </w:r>
      <w:proofErr w:type="spellStart"/>
      <w:r w:rsidR="00A951FC" w:rsidRPr="00152051">
        <w:rPr>
          <w:rFonts w:ascii="Times New Roman" w:hAnsi="Times New Roman" w:cs="Times New Roman"/>
          <w:sz w:val="24"/>
          <w:szCs w:val="24"/>
        </w:rPr>
        <w:t>Workpapers</w:t>
      </w:r>
      <w:proofErr w:type="spellEnd"/>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  </w:t>
      </w:r>
      <w:r w:rsidR="00A951FC" w:rsidRPr="00152051">
        <w:rPr>
          <w:rFonts w:ascii="Times New Roman" w:hAnsi="Times New Roman" w:cs="Times New Roman"/>
          <w:sz w:val="24"/>
          <w:szCs w:val="24"/>
        </w:rPr>
        <w:t>Retain current plus three (3) prior audit cycles.</w:t>
      </w:r>
    </w:p>
    <w:p w:rsidR="00BA4F76" w:rsidRPr="00152051" w:rsidRDefault="00BA4F76" w:rsidP="00152051">
      <w:pPr>
        <w:autoSpaceDE w:val="0"/>
        <w:autoSpaceDN w:val="0"/>
        <w:adjustRightInd w:val="0"/>
        <w:spacing w:after="0" w:line="240" w:lineRule="auto"/>
        <w:rPr>
          <w:rFonts w:ascii="Times New Roman" w:hAnsi="Times New Roman" w:cs="Times New Roman"/>
          <w:sz w:val="24"/>
          <w:szCs w:val="24"/>
        </w:rPr>
      </w:pP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D.  </w:t>
      </w:r>
      <w:r w:rsidR="00A951FC" w:rsidRPr="00152051">
        <w:rPr>
          <w:rFonts w:ascii="Times New Roman" w:hAnsi="Times New Roman" w:cs="Times New Roman"/>
          <w:sz w:val="24"/>
          <w:szCs w:val="24"/>
        </w:rPr>
        <w:t>General Ledgers and Journals</w:t>
      </w: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  </w:t>
      </w:r>
      <w:r w:rsidR="00A951FC" w:rsidRPr="00152051">
        <w:rPr>
          <w:rFonts w:ascii="Times New Roman" w:hAnsi="Times New Roman" w:cs="Times New Roman"/>
          <w:sz w:val="24"/>
          <w:szCs w:val="24"/>
        </w:rPr>
        <w:t>Retain permanently.</w:t>
      </w:r>
    </w:p>
    <w:p w:rsidR="00BA4F76" w:rsidRPr="00152051" w:rsidRDefault="00BA4F76" w:rsidP="00152051">
      <w:pPr>
        <w:autoSpaceDE w:val="0"/>
        <w:autoSpaceDN w:val="0"/>
        <w:adjustRightInd w:val="0"/>
        <w:spacing w:after="0" w:line="240" w:lineRule="auto"/>
        <w:rPr>
          <w:rFonts w:ascii="Times New Roman" w:hAnsi="Times New Roman" w:cs="Times New Roman"/>
          <w:sz w:val="24"/>
          <w:szCs w:val="24"/>
        </w:rPr>
      </w:pP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E.  </w:t>
      </w:r>
      <w:r w:rsidR="00A951FC" w:rsidRPr="00152051">
        <w:rPr>
          <w:rFonts w:ascii="Times New Roman" w:hAnsi="Times New Roman" w:cs="Times New Roman"/>
          <w:sz w:val="24"/>
          <w:szCs w:val="24"/>
        </w:rPr>
        <w:t>The Following Records Should Be Retained For Seven (7) Years:</w:t>
      </w: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  </w:t>
      </w:r>
      <w:r w:rsidR="00A951FC" w:rsidRPr="00152051">
        <w:rPr>
          <w:rFonts w:ascii="Times New Roman" w:hAnsi="Times New Roman" w:cs="Times New Roman"/>
          <w:sz w:val="24"/>
          <w:szCs w:val="24"/>
        </w:rPr>
        <w:t>Year-end account distribution summaries</w:t>
      </w: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2.  </w:t>
      </w:r>
      <w:r w:rsidR="00A951FC" w:rsidRPr="00152051">
        <w:rPr>
          <w:rFonts w:ascii="Times New Roman" w:hAnsi="Times New Roman" w:cs="Times New Roman"/>
          <w:sz w:val="24"/>
          <w:szCs w:val="24"/>
        </w:rPr>
        <w:t>Monthly trial balances</w:t>
      </w: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3.  </w:t>
      </w:r>
      <w:r w:rsidR="00A951FC" w:rsidRPr="00152051">
        <w:rPr>
          <w:rFonts w:ascii="Times New Roman" w:hAnsi="Times New Roman" w:cs="Times New Roman"/>
          <w:sz w:val="24"/>
          <w:szCs w:val="24"/>
        </w:rPr>
        <w:t>Accounts payable files and ledgers</w:t>
      </w:r>
    </w:p>
    <w:p w:rsidR="00BA4F76" w:rsidRPr="00152051" w:rsidRDefault="00BA4F76" w:rsidP="00152051">
      <w:pPr>
        <w:autoSpaceDE w:val="0"/>
        <w:autoSpaceDN w:val="0"/>
        <w:adjustRightInd w:val="0"/>
        <w:spacing w:after="0" w:line="240" w:lineRule="auto"/>
        <w:ind w:firstLine="720"/>
        <w:rPr>
          <w:rFonts w:ascii="Times New Roman" w:hAnsi="Times New Roman" w:cs="Times New Roman"/>
          <w:sz w:val="24"/>
          <w:szCs w:val="24"/>
        </w:rPr>
      </w:pPr>
      <w:r w:rsidRPr="00152051">
        <w:rPr>
          <w:rFonts w:ascii="Times New Roman" w:hAnsi="Times New Roman" w:cs="Times New Roman"/>
          <w:sz w:val="24"/>
          <w:szCs w:val="24"/>
        </w:rPr>
        <w:lastRenderedPageBreak/>
        <w:t>402.  RETENTION OF BUSINESS RECORDS- pg. 3</w:t>
      </w:r>
    </w:p>
    <w:p w:rsidR="00BA4F76" w:rsidRPr="00152051" w:rsidRDefault="00BA4F76" w:rsidP="00152051">
      <w:pPr>
        <w:autoSpaceDE w:val="0"/>
        <w:autoSpaceDN w:val="0"/>
        <w:adjustRightInd w:val="0"/>
        <w:spacing w:after="0" w:line="240" w:lineRule="auto"/>
        <w:rPr>
          <w:rFonts w:ascii="Times New Roman" w:hAnsi="Times New Roman" w:cs="Times New Roman"/>
          <w:sz w:val="24"/>
          <w:szCs w:val="24"/>
        </w:rPr>
      </w:pP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4.  </w:t>
      </w:r>
      <w:r w:rsidR="00A951FC" w:rsidRPr="00152051">
        <w:rPr>
          <w:rFonts w:ascii="Times New Roman" w:hAnsi="Times New Roman" w:cs="Times New Roman"/>
          <w:sz w:val="24"/>
          <w:szCs w:val="24"/>
        </w:rPr>
        <w:t>Accounts receivable files and ledgers</w:t>
      </w: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5.  </w:t>
      </w:r>
      <w:r w:rsidR="00A951FC" w:rsidRPr="00152051">
        <w:rPr>
          <w:rFonts w:ascii="Times New Roman" w:hAnsi="Times New Roman" w:cs="Times New Roman"/>
          <w:sz w:val="24"/>
          <w:szCs w:val="24"/>
        </w:rPr>
        <w:t>Tax bills and records</w:t>
      </w: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6.  </w:t>
      </w:r>
      <w:r w:rsidR="00A951FC" w:rsidRPr="00152051">
        <w:rPr>
          <w:rFonts w:ascii="Times New Roman" w:hAnsi="Times New Roman" w:cs="Times New Roman"/>
          <w:sz w:val="24"/>
          <w:szCs w:val="24"/>
        </w:rPr>
        <w:t>Cancelled checks</w:t>
      </w: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7.  </w:t>
      </w:r>
      <w:r w:rsidR="00A951FC" w:rsidRPr="00152051">
        <w:rPr>
          <w:rFonts w:ascii="Times New Roman" w:hAnsi="Times New Roman" w:cs="Times New Roman"/>
          <w:sz w:val="24"/>
          <w:szCs w:val="24"/>
        </w:rPr>
        <w:t>Check registers</w:t>
      </w: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8.  </w:t>
      </w:r>
      <w:r w:rsidR="00A951FC" w:rsidRPr="00152051">
        <w:rPr>
          <w:rFonts w:ascii="Times New Roman" w:hAnsi="Times New Roman" w:cs="Times New Roman"/>
          <w:sz w:val="24"/>
          <w:szCs w:val="24"/>
        </w:rPr>
        <w:t>Employee expense reports</w:t>
      </w: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9.  </w:t>
      </w:r>
      <w:r w:rsidR="00A951FC" w:rsidRPr="00152051">
        <w:rPr>
          <w:rFonts w:ascii="Times New Roman" w:hAnsi="Times New Roman" w:cs="Times New Roman"/>
          <w:sz w:val="24"/>
          <w:szCs w:val="24"/>
        </w:rPr>
        <w:t>Invoices, vouchers and purchase order files</w:t>
      </w: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10.  </w:t>
      </w:r>
      <w:r w:rsidR="00A951FC" w:rsidRPr="00152051">
        <w:rPr>
          <w:rFonts w:ascii="Times New Roman" w:hAnsi="Times New Roman" w:cs="Times New Roman"/>
          <w:sz w:val="24"/>
          <w:szCs w:val="24"/>
        </w:rPr>
        <w:t>Investment records, after cancellation</w:t>
      </w: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11.  </w:t>
      </w:r>
      <w:r w:rsidR="00A951FC" w:rsidRPr="00152051">
        <w:rPr>
          <w:rFonts w:ascii="Times New Roman" w:hAnsi="Times New Roman" w:cs="Times New Roman"/>
          <w:sz w:val="24"/>
          <w:szCs w:val="24"/>
        </w:rPr>
        <w:t>State and federal reports, except those specifically mentioned elsewhere in this policy.</w:t>
      </w:r>
    </w:p>
    <w:p w:rsidR="00BA4F76" w:rsidRPr="00152051" w:rsidRDefault="00BA4F76" w:rsidP="00152051">
      <w:pPr>
        <w:autoSpaceDE w:val="0"/>
        <w:autoSpaceDN w:val="0"/>
        <w:adjustRightInd w:val="0"/>
        <w:spacing w:after="0" w:line="240" w:lineRule="auto"/>
        <w:rPr>
          <w:rFonts w:ascii="Times New Roman" w:hAnsi="Times New Roman" w:cs="Times New Roman"/>
          <w:sz w:val="24"/>
          <w:szCs w:val="24"/>
        </w:rPr>
      </w:pP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F.  </w:t>
      </w:r>
      <w:r w:rsidR="00A951FC" w:rsidRPr="00152051">
        <w:rPr>
          <w:rFonts w:ascii="Times New Roman" w:hAnsi="Times New Roman" w:cs="Times New Roman"/>
          <w:sz w:val="24"/>
          <w:szCs w:val="24"/>
        </w:rPr>
        <w:t>The Following Records Should Be Retained For Three (3) Years:</w:t>
      </w: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  </w:t>
      </w:r>
      <w:r w:rsidR="00A951FC" w:rsidRPr="00152051">
        <w:rPr>
          <w:rFonts w:ascii="Times New Roman" w:hAnsi="Times New Roman" w:cs="Times New Roman"/>
          <w:sz w:val="24"/>
          <w:szCs w:val="24"/>
        </w:rPr>
        <w:t>Monthly account distribution reports</w:t>
      </w: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2.  </w:t>
      </w:r>
      <w:r w:rsidR="00A951FC" w:rsidRPr="00152051">
        <w:rPr>
          <w:rFonts w:ascii="Times New Roman" w:hAnsi="Times New Roman" w:cs="Times New Roman"/>
          <w:sz w:val="24"/>
          <w:szCs w:val="24"/>
        </w:rPr>
        <w:t>Bank statements and reconciliations</w:t>
      </w: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3.  </w:t>
      </w:r>
      <w:r w:rsidR="00A951FC" w:rsidRPr="00152051">
        <w:rPr>
          <w:rFonts w:ascii="Times New Roman" w:hAnsi="Times New Roman" w:cs="Times New Roman"/>
          <w:sz w:val="24"/>
          <w:szCs w:val="24"/>
        </w:rPr>
        <w:t>Daily cash receipts records and deposit slips</w:t>
      </w: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4.  </w:t>
      </w:r>
      <w:r w:rsidR="00A951FC" w:rsidRPr="00152051">
        <w:rPr>
          <w:rFonts w:ascii="Times New Roman" w:hAnsi="Times New Roman" w:cs="Times New Roman"/>
          <w:sz w:val="24"/>
          <w:szCs w:val="24"/>
        </w:rPr>
        <w:t>Surplus property sales records</w:t>
      </w:r>
    </w:p>
    <w:p w:rsidR="00BA4F76" w:rsidRPr="00152051" w:rsidRDefault="00BA4F76" w:rsidP="00152051">
      <w:pPr>
        <w:autoSpaceDE w:val="0"/>
        <w:autoSpaceDN w:val="0"/>
        <w:adjustRightInd w:val="0"/>
        <w:spacing w:after="0" w:line="240" w:lineRule="auto"/>
        <w:rPr>
          <w:rFonts w:ascii="Times New Roman" w:hAnsi="Times New Roman" w:cs="Times New Roman"/>
          <w:sz w:val="24"/>
          <w:szCs w:val="24"/>
        </w:rPr>
      </w:pP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III. Payroll </w:t>
      </w:r>
      <w:r w:rsidR="00A951FC" w:rsidRPr="00152051">
        <w:rPr>
          <w:rFonts w:ascii="Times New Roman" w:hAnsi="Times New Roman" w:cs="Times New Roman"/>
          <w:sz w:val="24"/>
          <w:szCs w:val="24"/>
        </w:rPr>
        <w:t>Records</w:t>
      </w:r>
    </w:p>
    <w:p w:rsidR="00BA4F76" w:rsidRPr="00152051" w:rsidRDefault="00BA4F76" w:rsidP="00152051">
      <w:pPr>
        <w:autoSpaceDE w:val="0"/>
        <w:autoSpaceDN w:val="0"/>
        <w:adjustRightInd w:val="0"/>
        <w:spacing w:after="0" w:line="240" w:lineRule="auto"/>
        <w:rPr>
          <w:rFonts w:ascii="Times New Roman" w:hAnsi="Times New Roman" w:cs="Times New Roman"/>
          <w:sz w:val="24"/>
          <w:szCs w:val="24"/>
        </w:rPr>
      </w:pPr>
    </w:p>
    <w:p w:rsidR="00A951FC"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A</w:t>
      </w:r>
      <w:r w:rsidR="00A951FC" w:rsidRPr="00152051">
        <w:rPr>
          <w:rFonts w:ascii="Times New Roman" w:hAnsi="Times New Roman" w:cs="Times New Roman"/>
          <w:sz w:val="24"/>
          <w:szCs w:val="24"/>
        </w:rPr>
        <w:t>.</w:t>
      </w: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Individual Employee’s Earning Records and Retirement Contributions</w:t>
      </w:r>
    </w:p>
    <w:p w:rsidR="00BA4F76"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 </w:t>
      </w:r>
      <w:r w:rsidR="00A951FC" w:rsidRPr="00152051">
        <w:rPr>
          <w:rFonts w:ascii="Times New Roman" w:hAnsi="Times New Roman" w:cs="Times New Roman"/>
          <w:sz w:val="24"/>
          <w:szCs w:val="24"/>
        </w:rPr>
        <w:t xml:space="preserve"> Employees who terminate with post-termination benefits – retain fifty (50) years after </w:t>
      </w:r>
    </w:p>
    <w:p w:rsidR="00A6387F" w:rsidRPr="00152051" w:rsidRDefault="00BA4F76"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proofErr w:type="gramStart"/>
      <w:r w:rsidR="00A951FC" w:rsidRPr="00152051">
        <w:rPr>
          <w:rFonts w:ascii="Times New Roman" w:hAnsi="Times New Roman" w:cs="Times New Roman"/>
          <w:sz w:val="24"/>
          <w:szCs w:val="24"/>
        </w:rPr>
        <w:t>termination</w:t>
      </w:r>
      <w:proofErr w:type="gramEnd"/>
      <w:r w:rsidR="00A951FC" w:rsidRPr="00152051">
        <w:rPr>
          <w:rFonts w:ascii="Times New Roman" w:hAnsi="Times New Roman" w:cs="Times New Roman"/>
          <w:sz w:val="24"/>
          <w:szCs w:val="24"/>
        </w:rPr>
        <w:t xml:space="preserve"> of employment.</w:t>
      </w: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 xml:space="preserve"> If all benefits are paid prior to expiration of the fifty (50)</w:t>
      </w:r>
    </w:p>
    <w:p w:rsidR="00A951FC"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 xml:space="preserve"> </w:t>
      </w:r>
      <w:proofErr w:type="gramStart"/>
      <w:r w:rsidR="00A951FC" w:rsidRPr="00152051">
        <w:rPr>
          <w:rFonts w:ascii="Times New Roman" w:hAnsi="Times New Roman" w:cs="Times New Roman"/>
          <w:sz w:val="24"/>
          <w:szCs w:val="24"/>
        </w:rPr>
        <w:t>year</w:t>
      </w:r>
      <w:proofErr w:type="gramEnd"/>
      <w:r w:rsidR="00A951FC" w:rsidRPr="00152051">
        <w:rPr>
          <w:rFonts w:ascii="Times New Roman" w:hAnsi="Times New Roman" w:cs="Times New Roman"/>
          <w:sz w:val="24"/>
          <w:szCs w:val="24"/>
        </w:rPr>
        <w:t xml:space="preserve"> period, retain records three (3) years after all benefits have been paid.</w:t>
      </w:r>
    </w:p>
    <w:p w:rsidR="00A6387F"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2.</w:t>
      </w:r>
      <w:r w:rsidR="00A951FC" w:rsidRPr="00152051">
        <w:rPr>
          <w:rFonts w:ascii="Times New Roman" w:hAnsi="Times New Roman" w:cs="Times New Roman"/>
          <w:sz w:val="24"/>
          <w:szCs w:val="24"/>
        </w:rPr>
        <w:t xml:space="preserve"> </w:t>
      </w: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Employees who terminate without post-termination benefits – retain seven (7) years</w:t>
      </w:r>
    </w:p>
    <w:p w:rsidR="00A951FC"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 xml:space="preserve"> </w:t>
      </w:r>
      <w:proofErr w:type="gramStart"/>
      <w:r w:rsidR="00A951FC" w:rsidRPr="00152051">
        <w:rPr>
          <w:rFonts w:ascii="Times New Roman" w:hAnsi="Times New Roman" w:cs="Times New Roman"/>
          <w:sz w:val="24"/>
          <w:szCs w:val="24"/>
        </w:rPr>
        <w:t>after</w:t>
      </w:r>
      <w:proofErr w:type="gramEnd"/>
      <w:r w:rsidR="00A951FC" w:rsidRPr="00152051">
        <w:rPr>
          <w:rFonts w:ascii="Times New Roman" w:hAnsi="Times New Roman" w:cs="Times New Roman"/>
          <w:sz w:val="24"/>
          <w:szCs w:val="24"/>
        </w:rPr>
        <w:t xml:space="preserve"> termination of employment.</w:t>
      </w:r>
    </w:p>
    <w:p w:rsidR="00A6387F" w:rsidRPr="00152051" w:rsidRDefault="00A6387F" w:rsidP="00152051">
      <w:pPr>
        <w:autoSpaceDE w:val="0"/>
        <w:autoSpaceDN w:val="0"/>
        <w:adjustRightInd w:val="0"/>
        <w:spacing w:after="0" w:line="240" w:lineRule="auto"/>
        <w:rPr>
          <w:rFonts w:ascii="Times New Roman" w:hAnsi="Times New Roman" w:cs="Times New Roman"/>
          <w:sz w:val="24"/>
          <w:szCs w:val="24"/>
        </w:rPr>
      </w:pPr>
    </w:p>
    <w:p w:rsidR="00A951FC"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B.  </w:t>
      </w:r>
      <w:r w:rsidR="00A951FC" w:rsidRPr="00152051">
        <w:rPr>
          <w:rFonts w:ascii="Times New Roman" w:hAnsi="Times New Roman" w:cs="Times New Roman"/>
          <w:sz w:val="24"/>
          <w:szCs w:val="24"/>
        </w:rPr>
        <w:t>The Following Records Should Be Retained for Seven (7) Years:</w:t>
      </w:r>
    </w:p>
    <w:p w:rsidR="00A951FC"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  </w:t>
      </w:r>
      <w:r w:rsidR="00A951FC" w:rsidRPr="00152051">
        <w:rPr>
          <w:rFonts w:ascii="Times New Roman" w:hAnsi="Times New Roman" w:cs="Times New Roman"/>
          <w:sz w:val="24"/>
          <w:szCs w:val="24"/>
        </w:rPr>
        <w:t>Cancelled payroll checks</w:t>
      </w:r>
    </w:p>
    <w:p w:rsidR="00A951FC"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2.  </w:t>
      </w:r>
      <w:r w:rsidR="00A951FC" w:rsidRPr="00152051">
        <w:rPr>
          <w:rFonts w:ascii="Times New Roman" w:hAnsi="Times New Roman" w:cs="Times New Roman"/>
          <w:sz w:val="24"/>
          <w:szCs w:val="24"/>
        </w:rPr>
        <w:t>Payroll voucher/check registers</w:t>
      </w:r>
    </w:p>
    <w:p w:rsidR="00A951FC"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3.  </w:t>
      </w:r>
      <w:r w:rsidR="00A951FC" w:rsidRPr="00152051">
        <w:rPr>
          <w:rFonts w:ascii="Times New Roman" w:hAnsi="Times New Roman" w:cs="Times New Roman"/>
          <w:sz w:val="24"/>
          <w:szCs w:val="24"/>
        </w:rPr>
        <w:t>Payroll earnings and deductions registers</w:t>
      </w:r>
    </w:p>
    <w:p w:rsidR="00A951FC"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4.  </w:t>
      </w:r>
      <w:r w:rsidR="00A951FC" w:rsidRPr="00152051">
        <w:rPr>
          <w:rFonts w:ascii="Times New Roman" w:hAnsi="Times New Roman" w:cs="Times New Roman"/>
          <w:sz w:val="24"/>
          <w:szCs w:val="24"/>
        </w:rPr>
        <w:t>Employee payroll adjustment records</w:t>
      </w:r>
    </w:p>
    <w:p w:rsidR="00A951FC"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5.  </w:t>
      </w:r>
      <w:r w:rsidR="00A951FC" w:rsidRPr="00152051">
        <w:rPr>
          <w:rFonts w:ascii="Times New Roman" w:hAnsi="Times New Roman" w:cs="Times New Roman"/>
          <w:sz w:val="24"/>
          <w:szCs w:val="24"/>
        </w:rPr>
        <w:t>Payroll deduction authorizations, subsequent to canceling or superseding.</w:t>
      </w:r>
    </w:p>
    <w:p w:rsidR="00A951FC"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6.  </w:t>
      </w:r>
      <w:r w:rsidR="00A951FC" w:rsidRPr="00152051">
        <w:rPr>
          <w:rFonts w:ascii="Times New Roman" w:hAnsi="Times New Roman" w:cs="Times New Roman"/>
          <w:sz w:val="24"/>
          <w:szCs w:val="24"/>
        </w:rPr>
        <w:t>Quarterly and annual payroll tax returns</w:t>
      </w:r>
    </w:p>
    <w:p w:rsidR="00A951FC"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7.  </w:t>
      </w:r>
      <w:r w:rsidR="00A951FC" w:rsidRPr="00152051">
        <w:rPr>
          <w:rFonts w:ascii="Times New Roman" w:hAnsi="Times New Roman" w:cs="Times New Roman"/>
          <w:sz w:val="24"/>
          <w:szCs w:val="24"/>
        </w:rPr>
        <w:t>Wage and tax statements (W-2 forms)</w:t>
      </w:r>
    </w:p>
    <w:p w:rsidR="00A6387F"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8.  </w:t>
      </w:r>
      <w:r w:rsidR="00A951FC" w:rsidRPr="00152051">
        <w:rPr>
          <w:rFonts w:ascii="Times New Roman" w:hAnsi="Times New Roman" w:cs="Times New Roman"/>
          <w:sz w:val="24"/>
          <w:szCs w:val="24"/>
        </w:rPr>
        <w:t>Withholding Allowance Certificates (W-4 forms), after new certificate is filed or</w:t>
      </w:r>
    </w:p>
    <w:p w:rsidR="00A951FC"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proofErr w:type="gramStart"/>
      <w:r w:rsidR="00A951FC" w:rsidRPr="00152051">
        <w:rPr>
          <w:rFonts w:ascii="Times New Roman" w:hAnsi="Times New Roman" w:cs="Times New Roman"/>
          <w:sz w:val="24"/>
          <w:szCs w:val="24"/>
        </w:rPr>
        <w:t>employment</w:t>
      </w:r>
      <w:proofErr w:type="gramEnd"/>
      <w:r w:rsidR="00A951FC" w:rsidRPr="00152051">
        <w:rPr>
          <w:rFonts w:ascii="Times New Roman" w:hAnsi="Times New Roman" w:cs="Times New Roman"/>
          <w:sz w:val="24"/>
          <w:szCs w:val="24"/>
        </w:rPr>
        <w:t xml:space="preserve"> is terminated.</w:t>
      </w:r>
    </w:p>
    <w:p w:rsidR="00A951FC"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9.  </w:t>
      </w:r>
      <w:r w:rsidR="00A951FC" w:rsidRPr="00152051">
        <w:rPr>
          <w:rFonts w:ascii="Times New Roman" w:hAnsi="Times New Roman" w:cs="Times New Roman"/>
          <w:sz w:val="24"/>
          <w:szCs w:val="24"/>
        </w:rPr>
        <w:t>Disability and sick benefits records</w:t>
      </w:r>
    </w:p>
    <w:p w:rsidR="00A6387F" w:rsidRPr="00152051" w:rsidRDefault="00A6387F" w:rsidP="00152051">
      <w:pPr>
        <w:autoSpaceDE w:val="0"/>
        <w:autoSpaceDN w:val="0"/>
        <w:adjustRightInd w:val="0"/>
        <w:spacing w:after="0" w:line="240" w:lineRule="auto"/>
        <w:rPr>
          <w:rFonts w:ascii="Times New Roman" w:hAnsi="Times New Roman" w:cs="Times New Roman"/>
          <w:sz w:val="24"/>
          <w:szCs w:val="24"/>
        </w:rPr>
      </w:pPr>
    </w:p>
    <w:p w:rsidR="00A951FC"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IV</w:t>
      </w:r>
      <w:proofErr w:type="gramStart"/>
      <w:r w:rsidR="00A951FC" w:rsidRPr="00152051">
        <w:rPr>
          <w:rFonts w:ascii="Times New Roman" w:hAnsi="Times New Roman" w:cs="Times New Roman"/>
          <w:sz w:val="24"/>
          <w:szCs w:val="24"/>
        </w:rPr>
        <w:t>.</w:t>
      </w:r>
      <w:r w:rsidRPr="00152051">
        <w:rPr>
          <w:rFonts w:ascii="Times New Roman" w:hAnsi="Times New Roman" w:cs="Times New Roman"/>
          <w:sz w:val="24"/>
          <w:szCs w:val="24"/>
        </w:rPr>
        <w:t xml:space="preserve">  Personnel</w:t>
      </w:r>
      <w:proofErr w:type="gramEnd"/>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Records</w:t>
      </w:r>
    </w:p>
    <w:p w:rsidR="00A6387F" w:rsidRPr="00152051" w:rsidRDefault="00A6387F" w:rsidP="00152051">
      <w:pPr>
        <w:autoSpaceDE w:val="0"/>
        <w:autoSpaceDN w:val="0"/>
        <w:adjustRightInd w:val="0"/>
        <w:spacing w:after="0" w:line="240" w:lineRule="auto"/>
        <w:rPr>
          <w:rFonts w:ascii="Times New Roman" w:hAnsi="Times New Roman" w:cs="Times New Roman"/>
          <w:sz w:val="24"/>
          <w:szCs w:val="24"/>
        </w:rPr>
      </w:pPr>
    </w:p>
    <w:p w:rsidR="00A951FC"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A.  </w:t>
      </w:r>
      <w:r w:rsidR="00A951FC" w:rsidRPr="00152051">
        <w:rPr>
          <w:rFonts w:ascii="Times New Roman" w:hAnsi="Times New Roman" w:cs="Times New Roman"/>
          <w:sz w:val="24"/>
          <w:szCs w:val="24"/>
        </w:rPr>
        <w:t>The Following Records Should Be Retained Permanently:</w:t>
      </w:r>
    </w:p>
    <w:p w:rsidR="00A951FC"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  </w:t>
      </w:r>
      <w:r w:rsidR="00A951FC" w:rsidRPr="00152051">
        <w:rPr>
          <w:rFonts w:ascii="Times New Roman" w:hAnsi="Times New Roman" w:cs="Times New Roman"/>
          <w:sz w:val="24"/>
          <w:szCs w:val="24"/>
        </w:rPr>
        <w:t>Administrative organizational charts if not included in the Board minutes.</w:t>
      </w:r>
    </w:p>
    <w:p w:rsidR="00A951FC"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2.  </w:t>
      </w:r>
      <w:r w:rsidR="00A951FC" w:rsidRPr="00152051">
        <w:rPr>
          <w:rFonts w:ascii="Times New Roman" w:hAnsi="Times New Roman" w:cs="Times New Roman"/>
          <w:sz w:val="24"/>
          <w:szCs w:val="24"/>
        </w:rPr>
        <w:t>Employee record books.</w:t>
      </w:r>
    </w:p>
    <w:p w:rsidR="00A6387F"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p>
    <w:p w:rsidR="00A6387F"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B.  </w:t>
      </w:r>
      <w:r w:rsidR="00A951FC" w:rsidRPr="00152051">
        <w:rPr>
          <w:rFonts w:ascii="Times New Roman" w:hAnsi="Times New Roman" w:cs="Times New Roman"/>
          <w:sz w:val="24"/>
          <w:szCs w:val="24"/>
        </w:rPr>
        <w:t>Individual Employee Personnel Files – includes applications for employment,</w:t>
      </w:r>
    </w:p>
    <w:p w:rsidR="00A6387F"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 xml:space="preserve"> </w:t>
      </w:r>
      <w:r w:rsidRPr="00152051">
        <w:rPr>
          <w:rFonts w:ascii="Times New Roman" w:hAnsi="Times New Roman" w:cs="Times New Roman"/>
          <w:sz w:val="24"/>
          <w:szCs w:val="24"/>
        </w:rPr>
        <w:t xml:space="preserve"> </w:t>
      </w:r>
      <w:proofErr w:type="gramStart"/>
      <w:r w:rsidR="00A951FC" w:rsidRPr="00152051">
        <w:rPr>
          <w:rFonts w:ascii="Times New Roman" w:hAnsi="Times New Roman" w:cs="Times New Roman"/>
          <w:sz w:val="24"/>
          <w:szCs w:val="24"/>
        </w:rPr>
        <w:t>commendations</w:t>
      </w:r>
      <w:proofErr w:type="gramEnd"/>
      <w:r w:rsidR="00A951FC" w:rsidRPr="00152051">
        <w:rPr>
          <w:rFonts w:ascii="Times New Roman" w:hAnsi="Times New Roman" w:cs="Times New Roman"/>
          <w:sz w:val="24"/>
          <w:szCs w:val="24"/>
        </w:rPr>
        <w:t xml:space="preserve">, correspondence, health insurance membership applications, letters of </w:t>
      </w:r>
      <w:r w:rsidRPr="00152051">
        <w:rPr>
          <w:rFonts w:ascii="Times New Roman" w:hAnsi="Times New Roman" w:cs="Times New Roman"/>
          <w:sz w:val="24"/>
          <w:szCs w:val="24"/>
        </w:rPr>
        <w:t xml:space="preserve">           </w:t>
      </w:r>
    </w:p>
    <w:p w:rsidR="00A6387F"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proofErr w:type="gramStart"/>
      <w:r w:rsidR="00A951FC" w:rsidRPr="00152051">
        <w:rPr>
          <w:rFonts w:ascii="Times New Roman" w:hAnsi="Times New Roman" w:cs="Times New Roman"/>
          <w:sz w:val="24"/>
          <w:szCs w:val="24"/>
        </w:rPr>
        <w:t>resignation</w:t>
      </w:r>
      <w:proofErr w:type="gramEnd"/>
      <w:r w:rsidR="00A951FC" w:rsidRPr="00152051">
        <w:rPr>
          <w:rFonts w:ascii="Times New Roman" w:hAnsi="Times New Roman" w:cs="Times New Roman"/>
          <w:sz w:val="24"/>
          <w:szCs w:val="24"/>
        </w:rPr>
        <w:t>, life insurance applications, performance evaluations, personnel change</w:t>
      </w:r>
    </w:p>
    <w:p w:rsidR="00A6387F"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 xml:space="preserve"> </w:t>
      </w:r>
      <w:proofErr w:type="gramStart"/>
      <w:r w:rsidR="00A951FC" w:rsidRPr="00152051">
        <w:rPr>
          <w:rFonts w:ascii="Times New Roman" w:hAnsi="Times New Roman" w:cs="Times New Roman"/>
          <w:sz w:val="24"/>
          <w:szCs w:val="24"/>
        </w:rPr>
        <w:t>forms</w:t>
      </w:r>
      <w:proofErr w:type="gramEnd"/>
      <w:r w:rsidR="00A951FC" w:rsidRPr="00152051">
        <w:rPr>
          <w:rFonts w:ascii="Times New Roman" w:hAnsi="Times New Roman" w:cs="Times New Roman"/>
          <w:sz w:val="24"/>
          <w:szCs w:val="24"/>
        </w:rPr>
        <w:t>, personnel history, identification records/proof of U.S. citizenship, references,</w:t>
      </w:r>
    </w:p>
    <w:p w:rsidR="00A6387F"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 xml:space="preserve"> </w:t>
      </w:r>
      <w:proofErr w:type="gramStart"/>
      <w:r w:rsidR="00A951FC" w:rsidRPr="00152051">
        <w:rPr>
          <w:rFonts w:ascii="Times New Roman" w:hAnsi="Times New Roman" w:cs="Times New Roman"/>
          <w:sz w:val="24"/>
          <w:szCs w:val="24"/>
        </w:rPr>
        <w:t>resume</w:t>
      </w:r>
      <w:proofErr w:type="gramEnd"/>
      <w:r w:rsidR="00A951FC" w:rsidRPr="00152051">
        <w:rPr>
          <w:rFonts w:ascii="Times New Roman" w:hAnsi="Times New Roman" w:cs="Times New Roman"/>
          <w:sz w:val="24"/>
          <w:szCs w:val="24"/>
        </w:rPr>
        <w:t>, retirement membership application form, salary review forms, separation report,</w:t>
      </w:r>
    </w:p>
    <w:p w:rsidR="00A951FC" w:rsidRPr="00152051" w:rsidRDefault="00A6387F"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 xml:space="preserve"> </w:t>
      </w:r>
      <w:proofErr w:type="gramStart"/>
      <w:r w:rsidR="00A951FC" w:rsidRPr="00152051">
        <w:rPr>
          <w:rFonts w:ascii="Times New Roman" w:hAnsi="Times New Roman" w:cs="Times New Roman"/>
          <w:sz w:val="24"/>
          <w:szCs w:val="24"/>
        </w:rPr>
        <w:t>training</w:t>
      </w:r>
      <w:proofErr w:type="gramEnd"/>
      <w:r w:rsidR="00A951FC" w:rsidRPr="00152051">
        <w:rPr>
          <w:rFonts w:ascii="Times New Roman" w:hAnsi="Times New Roman" w:cs="Times New Roman"/>
          <w:sz w:val="24"/>
          <w:szCs w:val="24"/>
        </w:rPr>
        <w:t xml:space="preserve"> records and vacation and sick leave reports.</w:t>
      </w:r>
    </w:p>
    <w:p w:rsidR="00527ABC" w:rsidRPr="00152051" w:rsidRDefault="00527ABC"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lastRenderedPageBreak/>
        <w:tab/>
        <w:t>402.  RETENTION OF BUSINESS RECORDS- pg. 4</w:t>
      </w:r>
    </w:p>
    <w:p w:rsidR="00527ABC" w:rsidRPr="00152051" w:rsidRDefault="00527ABC" w:rsidP="00152051">
      <w:pPr>
        <w:autoSpaceDE w:val="0"/>
        <w:autoSpaceDN w:val="0"/>
        <w:adjustRightInd w:val="0"/>
        <w:spacing w:after="0" w:line="240" w:lineRule="auto"/>
        <w:rPr>
          <w:rFonts w:ascii="Times New Roman" w:hAnsi="Times New Roman" w:cs="Times New Roman"/>
          <w:sz w:val="24"/>
          <w:szCs w:val="24"/>
        </w:rPr>
      </w:pPr>
    </w:p>
    <w:p w:rsidR="00527ABC" w:rsidRPr="00152051" w:rsidRDefault="00527ABC"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  </w:t>
      </w:r>
      <w:r w:rsidR="00A951FC" w:rsidRPr="00152051">
        <w:rPr>
          <w:rFonts w:ascii="Times New Roman" w:hAnsi="Times New Roman" w:cs="Times New Roman"/>
          <w:sz w:val="24"/>
          <w:szCs w:val="24"/>
        </w:rPr>
        <w:t>Employees who separate with post-termination benefits – retain fifty (50) years after</w:t>
      </w:r>
    </w:p>
    <w:p w:rsidR="00527ABC" w:rsidRPr="00152051" w:rsidRDefault="00527ABC"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proofErr w:type="gramStart"/>
      <w:r w:rsidR="00A951FC" w:rsidRPr="00152051">
        <w:rPr>
          <w:rFonts w:ascii="Times New Roman" w:hAnsi="Times New Roman" w:cs="Times New Roman"/>
          <w:sz w:val="24"/>
          <w:szCs w:val="24"/>
        </w:rPr>
        <w:t>termination</w:t>
      </w:r>
      <w:proofErr w:type="gramEnd"/>
      <w:r w:rsidR="00A951FC" w:rsidRPr="00152051">
        <w:rPr>
          <w:rFonts w:ascii="Times New Roman" w:hAnsi="Times New Roman" w:cs="Times New Roman"/>
          <w:sz w:val="24"/>
          <w:szCs w:val="24"/>
        </w:rPr>
        <w:t xml:space="preserve"> of employment. If all benefits are paid pr</w:t>
      </w:r>
      <w:r w:rsidRPr="00152051">
        <w:rPr>
          <w:rFonts w:ascii="Times New Roman" w:hAnsi="Times New Roman" w:cs="Times New Roman"/>
          <w:sz w:val="24"/>
          <w:szCs w:val="24"/>
        </w:rPr>
        <w:t xml:space="preserve">ior to expiration of fifty (50) </w:t>
      </w:r>
    </w:p>
    <w:p w:rsidR="00527ABC" w:rsidRPr="00152051" w:rsidRDefault="00527ABC"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proofErr w:type="gramStart"/>
      <w:r w:rsidR="00A951FC" w:rsidRPr="00152051">
        <w:rPr>
          <w:rFonts w:ascii="Times New Roman" w:hAnsi="Times New Roman" w:cs="Times New Roman"/>
          <w:sz w:val="24"/>
          <w:szCs w:val="24"/>
        </w:rPr>
        <w:t>year</w:t>
      </w:r>
      <w:proofErr w:type="gramEnd"/>
      <w:r w:rsidR="00A951FC" w:rsidRPr="00152051">
        <w:rPr>
          <w:rFonts w:ascii="Times New Roman" w:hAnsi="Times New Roman" w:cs="Times New Roman"/>
          <w:sz w:val="24"/>
          <w:szCs w:val="24"/>
        </w:rPr>
        <w:t xml:space="preserve"> period, retain records for three (3) years after all benefits have been paid. If</w:t>
      </w:r>
    </w:p>
    <w:p w:rsidR="00527ABC" w:rsidRPr="00152051" w:rsidRDefault="00527ABC"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 xml:space="preserve"> </w:t>
      </w:r>
      <w:proofErr w:type="gramStart"/>
      <w:r w:rsidR="00A951FC" w:rsidRPr="00152051">
        <w:rPr>
          <w:rFonts w:ascii="Times New Roman" w:hAnsi="Times New Roman" w:cs="Times New Roman"/>
          <w:sz w:val="24"/>
          <w:szCs w:val="24"/>
        </w:rPr>
        <w:t>applicable</w:t>
      </w:r>
      <w:proofErr w:type="gramEnd"/>
      <w:r w:rsidR="00A951FC" w:rsidRPr="00152051">
        <w:rPr>
          <w:rFonts w:ascii="Times New Roman" w:hAnsi="Times New Roman" w:cs="Times New Roman"/>
          <w:sz w:val="24"/>
          <w:szCs w:val="24"/>
        </w:rPr>
        <w:t>, comply with union rules relating to cer</w:t>
      </w:r>
      <w:r w:rsidRPr="00152051">
        <w:rPr>
          <w:rFonts w:ascii="Times New Roman" w:hAnsi="Times New Roman" w:cs="Times New Roman"/>
          <w:sz w:val="24"/>
          <w:szCs w:val="24"/>
        </w:rPr>
        <w:t>tain types of personnel records</w:t>
      </w:r>
    </w:p>
    <w:p w:rsidR="00A951FC" w:rsidRPr="00152051" w:rsidRDefault="00527ABC"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proofErr w:type="gramStart"/>
      <w:r w:rsidR="00A951FC" w:rsidRPr="00152051">
        <w:rPr>
          <w:rFonts w:ascii="Times New Roman" w:hAnsi="Times New Roman" w:cs="Times New Roman"/>
          <w:sz w:val="24"/>
          <w:szCs w:val="24"/>
        </w:rPr>
        <w:t>such</w:t>
      </w:r>
      <w:proofErr w:type="gramEnd"/>
      <w:r w:rsidR="00A951FC" w:rsidRPr="00152051">
        <w:rPr>
          <w:rFonts w:ascii="Times New Roman" w:hAnsi="Times New Roman" w:cs="Times New Roman"/>
          <w:sz w:val="24"/>
          <w:szCs w:val="24"/>
        </w:rPr>
        <w:t xml:space="preserve"> as evaluations and reprimands.</w:t>
      </w:r>
    </w:p>
    <w:p w:rsidR="00527ABC" w:rsidRPr="00152051" w:rsidRDefault="00527ABC"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2.  </w:t>
      </w:r>
      <w:r w:rsidR="00A951FC" w:rsidRPr="00152051">
        <w:rPr>
          <w:rFonts w:ascii="Times New Roman" w:hAnsi="Times New Roman" w:cs="Times New Roman"/>
          <w:sz w:val="24"/>
          <w:szCs w:val="24"/>
        </w:rPr>
        <w:t>Employees who separate without post-termination benefits – retain seven (7) years</w:t>
      </w:r>
    </w:p>
    <w:p w:rsidR="00A951FC" w:rsidRDefault="00527ABC" w:rsidP="00152051">
      <w:pPr>
        <w:spacing w:after="0"/>
        <w:rPr>
          <w:rFonts w:ascii="Times New Roman" w:hAnsi="Times New Roman" w:cs="Times New Roman"/>
          <w:sz w:val="24"/>
          <w:szCs w:val="24"/>
        </w:rPr>
      </w:pP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 xml:space="preserve"> </w:t>
      </w:r>
      <w:proofErr w:type="gramStart"/>
      <w:r w:rsidR="00A951FC" w:rsidRPr="00152051">
        <w:rPr>
          <w:rFonts w:ascii="Times New Roman" w:hAnsi="Times New Roman" w:cs="Times New Roman"/>
          <w:sz w:val="24"/>
          <w:szCs w:val="24"/>
        </w:rPr>
        <w:t>after</w:t>
      </w:r>
      <w:proofErr w:type="gramEnd"/>
      <w:r w:rsidR="00A951FC" w:rsidRPr="00152051">
        <w:rPr>
          <w:rFonts w:ascii="Times New Roman" w:hAnsi="Times New Roman" w:cs="Times New Roman"/>
          <w:sz w:val="24"/>
          <w:szCs w:val="24"/>
        </w:rPr>
        <w:t xml:space="preserve"> termination of employment.</w:t>
      </w:r>
    </w:p>
    <w:p w:rsidR="00152051" w:rsidRPr="00152051" w:rsidRDefault="00152051" w:rsidP="00152051">
      <w:pPr>
        <w:spacing w:after="0"/>
        <w:rPr>
          <w:rFonts w:ascii="Times New Roman" w:hAnsi="Times New Roman" w:cs="Times New Roman"/>
          <w:sz w:val="24"/>
          <w:szCs w:val="24"/>
        </w:rPr>
      </w:pPr>
    </w:p>
    <w:p w:rsidR="00A951FC" w:rsidRPr="00152051" w:rsidRDefault="00527ABC"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C</w:t>
      </w:r>
      <w:r w:rsidR="00A951FC" w:rsidRPr="00152051">
        <w:rPr>
          <w:rFonts w:ascii="Times New Roman" w:hAnsi="Times New Roman" w:cs="Times New Roman"/>
          <w:sz w:val="24"/>
          <w:szCs w:val="24"/>
        </w:rPr>
        <w:t>.</w:t>
      </w: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Emergency Information Sheets</w:t>
      </w:r>
    </w:p>
    <w:p w:rsidR="00A951FC" w:rsidRPr="00152051" w:rsidRDefault="00527ABC"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  </w:t>
      </w:r>
      <w:r w:rsidR="00A951FC" w:rsidRPr="00152051">
        <w:rPr>
          <w:rFonts w:ascii="Times New Roman" w:hAnsi="Times New Roman" w:cs="Times New Roman"/>
          <w:sz w:val="24"/>
          <w:szCs w:val="24"/>
        </w:rPr>
        <w:t>Retain most recent update for tenure of employee.</w:t>
      </w:r>
    </w:p>
    <w:p w:rsidR="00527ABC" w:rsidRPr="00152051" w:rsidRDefault="00527ABC" w:rsidP="00152051">
      <w:pPr>
        <w:autoSpaceDE w:val="0"/>
        <w:autoSpaceDN w:val="0"/>
        <w:adjustRightInd w:val="0"/>
        <w:spacing w:after="0" w:line="240" w:lineRule="auto"/>
        <w:rPr>
          <w:rFonts w:ascii="Times New Roman" w:hAnsi="Times New Roman" w:cs="Times New Roman"/>
          <w:sz w:val="24"/>
          <w:szCs w:val="24"/>
        </w:rPr>
      </w:pPr>
    </w:p>
    <w:p w:rsidR="00A951FC" w:rsidRPr="00152051" w:rsidRDefault="00527ABC"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D.  </w:t>
      </w:r>
      <w:r w:rsidR="00A951FC" w:rsidRPr="00152051">
        <w:rPr>
          <w:rFonts w:ascii="Times New Roman" w:hAnsi="Times New Roman" w:cs="Times New Roman"/>
          <w:sz w:val="24"/>
          <w:szCs w:val="24"/>
        </w:rPr>
        <w:t>The Following Records Shall Be Retained For Two (2) Years:</w:t>
      </w:r>
    </w:p>
    <w:p w:rsidR="00A951FC" w:rsidRPr="00152051" w:rsidRDefault="00527ABC"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  </w:t>
      </w:r>
      <w:r w:rsidR="00A951FC" w:rsidRPr="00152051">
        <w:rPr>
          <w:rFonts w:ascii="Times New Roman" w:hAnsi="Times New Roman" w:cs="Times New Roman"/>
          <w:sz w:val="24"/>
          <w:szCs w:val="24"/>
        </w:rPr>
        <w:t>Job announcements, after position has been filled.</w:t>
      </w:r>
    </w:p>
    <w:p w:rsidR="00A951FC" w:rsidRPr="00152051" w:rsidRDefault="00527ABC"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2.  </w:t>
      </w:r>
      <w:r w:rsidR="00A951FC" w:rsidRPr="00152051">
        <w:rPr>
          <w:rFonts w:ascii="Times New Roman" w:hAnsi="Times New Roman" w:cs="Times New Roman"/>
          <w:sz w:val="24"/>
          <w:szCs w:val="24"/>
        </w:rPr>
        <w:t>Applications for employment (not hired).</w:t>
      </w:r>
    </w:p>
    <w:p w:rsidR="00527ABC" w:rsidRPr="00152051" w:rsidRDefault="00527ABC" w:rsidP="00152051">
      <w:pPr>
        <w:autoSpaceDE w:val="0"/>
        <w:autoSpaceDN w:val="0"/>
        <w:adjustRightInd w:val="0"/>
        <w:spacing w:after="0" w:line="240" w:lineRule="auto"/>
        <w:rPr>
          <w:rFonts w:ascii="Times New Roman" w:hAnsi="Times New Roman" w:cs="Times New Roman"/>
          <w:sz w:val="24"/>
          <w:szCs w:val="24"/>
        </w:rPr>
      </w:pPr>
    </w:p>
    <w:p w:rsidR="00A951FC" w:rsidRPr="00152051" w:rsidRDefault="00527ABC"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E</w:t>
      </w:r>
      <w:r w:rsidR="00A951FC" w:rsidRPr="00152051">
        <w:rPr>
          <w:rFonts w:ascii="Times New Roman" w:hAnsi="Times New Roman" w:cs="Times New Roman"/>
          <w:sz w:val="24"/>
          <w:szCs w:val="24"/>
        </w:rPr>
        <w:t>.</w:t>
      </w: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Job Descriptions</w:t>
      </w:r>
    </w:p>
    <w:p w:rsidR="00A951FC" w:rsidRPr="00152051" w:rsidRDefault="00527ABC"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  </w:t>
      </w:r>
      <w:r w:rsidR="00A951FC" w:rsidRPr="00152051">
        <w:rPr>
          <w:rFonts w:ascii="Times New Roman" w:hAnsi="Times New Roman" w:cs="Times New Roman"/>
          <w:sz w:val="24"/>
          <w:szCs w:val="24"/>
        </w:rPr>
        <w:t>Retain current plus one prior revision.</w:t>
      </w:r>
    </w:p>
    <w:p w:rsidR="00FF5809" w:rsidRPr="00152051" w:rsidRDefault="00FF5809" w:rsidP="00152051">
      <w:pPr>
        <w:autoSpaceDE w:val="0"/>
        <w:autoSpaceDN w:val="0"/>
        <w:adjustRightInd w:val="0"/>
        <w:spacing w:after="0" w:line="240" w:lineRule="auto"/>
        <w:rPr>
          <w:rFonts w:ascii="Times New Roman" w:hAnsi="Times New Roman" w:cs="Times New Roman"/>
          <w:sz w:val="24"/>
          <w:szCs w:val="24"/>
        </w:rPr>
      </w:pPr>
    </w:p>
    <w:p w:rsidR="00A951FC" w:rsidRPr="00152051" w:rsidRDefault="00152051" w:rsidP="001520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w:t>
      </w:r>
      <w:r w:rsidR="00A951FC" w:rsidRPr="00152051">
        <w:rPr>
          <w:rFonts w:ascii="Times New Roman" w:hAnsi="Times New Roman" w:cs="Times New Roman"/>
          <w:sz w:val="24"/>
          <w:szCs w:val="24"/>
        </w:rPr>
        <w:t>.</w:t>
      </w:r>
      <w:r w:rsidR="00FF5809"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Workers Compensation Records</w:t>
      </w:r>
    </w:p>
    <w:p w:rsidR="00A951FC" w:rsidRPr="00152051" w:rsidRDefault="00FF5809"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  </w:t>
      </w:r>
      <w:r w:rsidR="00A951FC" w:rsidRPr="00152051">
        <w:rPr>
          <w:rFonts w:ascii="Times New Roman" w:hAnsi="Times New Roman" w:cs="Times New Roman"/>
          <w:sz w:val="24"/>
          <w:szCs w:val="24"/>
        </w:rPr>
        <w:t>Retain four (4) years after signing of final settlement receipt.</w:t>
      </w:r>
    </w:p>
    <w:p w:rsidR="00FF5809" w:rsidRPr="00152051" w:rsidRDefault="00FF5809" w:rsidP="00152051">
      <w:pPr>
        <w:autoSpaceDE w:val="0"/>
        <w:autoSpaceDN w:val="0"/>
        <w:adjustRightInd w:val="0"/>
        <w:spacing w:after="0" w:line="240" w:lineRule="auto"/>
        <w:rPr>
          <w:rFonts w:ascii="Times New Roman" w:hAnsi="Times New Roman" w:cs="Times New Roman"/>
          <w:sz w:val="24"/>
          <w:szCs w:val="24"/>
        </w:rPr>
      </w:pPr>
    </w:p>
    <w:p w:rsidR="00A951FC" w:rsidRPr="00152051" w:rsidRDefault="00FF5809"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V</w:t>
      </w:r>
      <w:r w:rsidR="00A951FC" w:rsidRPr="00152051">
        <w:rPr>
          <w:rFonts w:ascii="Times New Roman" w:hAnsi="Times New Roman" w:cs="Times New Roman"/>
          <w:sz w:val="24"/>
          <w:szCs w:val="24"/>
        </w:rPr>
        <w:t>.</w:t>
      </w:r>
      <w:r w:rsidRPr="00152051">
        <w:rPr>
          <w:rFonts w:ascii="Times New Roman" w:hAnsi="Times New Roman" w:cs="Times New Roman"/>
          <w:sz w:val="24"/>
          <w:szCs w:val="24"/>
        </w:rPr>
        <w:t xml:space="preserve">   Computer and Information System </w:t>
      </w:r>
      <w:r w:rsidR="00A951FC" w:rsidRPr="00152051">
        <w:rPr>
          <w:rFonts w:ascii="Times New Roman" w:hAnsi="Times New Roman" w:cs="Times New Roman"/>
          <w:sz w:val="24"/>
          <w:szCs w:val="24"/>
        </w:rPr>
        <w:t>Records</w:t>
      </w:r>
    </w:p>
    <w:p w:rsidR="00FF5809" w:rsidRPr="00152051" w:rsidRDefault="00FF5809" w:rsidP="00152051">
      <w:pPr>
        <w:autoSpaceDE w:val="0"/>
        <w:autoSpaceDN w:val="0"/>
        <w:adjustRightInd w:val="0"/>
        <w:spacing w:after="0" w:line="240" w:lineRule="auto"/>
        <w:rPr>
          <w:rFonts w:ascii="Times New Roman" w:hAnsi="Times New Roman" w:cs="Times New Roman"/>
          <w:sz w:val="24"/>
          <w:szCs w:val="24"/>
        </w:rPr>
      </w:pPr>
    </w:p>
    <w:p w:rsidR="00A951FC" w:rsidRPr="00152051" w:rsidRDefault="00FF5809"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A.  </w:t>
      </w:r>
      <w:r w:rsidR="00A951FC" w:rsidRPr="00152051">
        <w:rPr>
          <w:rFonts w:ascii="Times New Roman" w:hAnsi="Times New Roman" w:cs="Times New Roman"/>
          <w:sz w:val="24"/>
          <w:szCs w:val="24"/>
        </w:rPr>
        <w:t>Equipment Maintenance/Repair Records</w:t>
      </w:r>
    </w:p>
    <w:p w:rsidR="00A951FC" w:rsidRPr="00152051" w:rsidRDefault="00FF5809"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  </w:t>
      </w:r>
      <w:r w:rsidR="00A951FC" w:rsidRPr="00152051">
        <w:rPr>
          <w:rFonts w:ascii="Times New Roman" w:hAnsi="Times New Roman" w:cs="Times New Roman"/>
          <w:sz w:val="24"/>
          <w:szCs w:val="24"/>
        </w:rPr>
        <w:t>Retain for life of equipment.</w:t>
      </w:r>
    </w:p>
    <w:p w:rsidR="00FF5809" w:rsidRPr="00152051" w:rsidRDefault="00FF5809"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p>
    <w:p w:rsidR="00A951FC" w:rsidRPr="00152051" w:rsidRDefault="00FF5809"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B</w:t>
      </w:r>
      <w:r w:rsidR="00A951FC" w:rsidRPr="00152051">
        <w:rPr>
          <w:rFonts w:ascii="Times New Roman" w:hAnsi="Times New Roman" w:cs="Times New Roman"/>
          <w:sz w:val="24"/>
          <w:szCs w:val="24"/>
        </w:rPr>
        <w:t>.</w:t>
      </w: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Hardware and Software Inventories</w:t>
      </w:r>
    </w:p>
    <w:p w:rsidR="00A951FC" w:rsidRPr="00152051" w:rsidRDefault="00FF5809"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  </w:t>
      </w:r>
      <w:r w:rsidR="00A951FC" w:rsidRPr="00152051">
        <w:rPr>
          <w:rFonts w:ascii="Times New Roman" w:hAnsi="Times New Roman" w:cs="Times New Roman"/>
          <w:sz w:val="24"/>
          <w:szCs w:val="24"/>
        </w:rPr>
        <w:t>Retain until superseded or obsolete.</w:t>
      </w:r>
    </w:p>
    <w:p w:rsidR="00FF5809" w:rsidRPr="00152051" w:rsidRDefault="00FF5809" w:rsidP="00152051">
      <w:pPr>
        <w:autoSpaceDE w:val="0"/>
        <w:autoSpaceDN w:val="0"/>
        <w:adjustRightInd w:val="0"/>
        <w:spacing w:after="0" w:line="240" w:lineRule="auto"/>
        <w:rPr>
          <w:rFonts w:ascii="Times New Roman" w:hAnsi="Times New Roman" w:cs="Times New Roman"/>
          <w:sz w:val="24"/>
          <w:szCs w:val="24"/>
        </w:rPr>
      </w:pPr>
    </w:p>
    <w:p w:rsidR="00FF5809" w:rsidRPr="00152051" w:rsidRDefault="00FF5809"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C.  </w:t>
      </w:r>
      <w:r w:rsidR="00A951FC" w:rsidRPr="00152051">
        <w:rPr>
          <w:rFonts w:ascii="Times New Roman" w:hAnsi="Times New Roman" w:cs="Times New Roman"/>
          <w:sz w:val="24"/>
          <w:szCs w:val="24"/>
        </w:rPr>
        <w:t xml:space="preserve">The Following Records Should Be Retained For </w:t>
      </w:r>
      <w:proofErr w:type="gramStart"/>
      <w:r w:rsidR="00A951FC" w:rsidRPr="00152051">
        <w:rPr>
          <w:rFonts w:ascii="Times New Roman" w:hAnsi="Times New Roman" w:cs="Times New Roman"/>
          <w:sz w:val="24"/>
          <w:szCs w:val="24"/>
        </w:rPr>
        <w:t>The</w:t>
      </w:r>
      <w:proofErr w:type="gramEnd"/>
      <w:r w:rsidR="00A951FC" w:rsidRPr="00152051">
        <w:rPr>
          <w:rFonts w:ascii="Times New Roman" w:hAnsi="Times New Roman" w:cs="Times New Roman"/>
          <w:sz w:val="24"/>
          <w:szCs w:val="24"/>
        </w:rPr>
        <w:t xml:space="preserve"> Life of the System or Until </w:t>
      </w:r>
    </w:p>
    <w:p w:rsidR="00A951FC" w:rsidRPr="00152051" w:rsidRDefault="00FF5809"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Superseded or Obsolete:</w:t>
      </w:r>
    </w:p>
    <w:p w:rsidR="00A951FC" w:rsidRPr="00152051" w:rsidRDefault="00FF5809"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  </w:t>
      </w:r>
      <w:r w:rsidR="00A951FC" w:rsidRPr="00152051">
        <w:rPr>
          <w:rFonts w:ascii="Times New Roman" w:hAnsi="Times New Roman" w:cs="Times New Roman"/>
          <w:sz w:val="24"/>
          <w:szCs w:val="24"/>
        </w:rPr>
        <w:t>Operations documentation.</w:t>
      </w:r>
    </w:p>
    <w:p w:rsidR="00A951FC" w:rsidRPr="00152051" w:rsidRDefault="00FF5809"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2.  </w:t>
      </w:r>
      <w:r w:rsidR="00A951FC" w:rsidRPr="00152051">
        <w:rPr>
          <w:rFonts w:ascii="Times New Roman" w:hAnsi="Times New Roman" w:cs="Times New Roman"/>
          <w:sz w:val="24"/>
          <w:szCs w:val="24"/>
        </w:rPr>
        <w:t>Program documentation.</w:t>
      </w:r>
    </w:p>
    <w:p w:rsidR="00A951FC" w:rsidRPr="00152051" w:rsidRDefault="00FF5809"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3.  </w:t>
      </w:r>
      <w:r w:rsidR="00A951FC" w:rsidRPr="00152051">
        <w:rPr>
          <w:rFonts w:ascii="Times New Roman" w:hAnsi="Times New Roman" w:cs="Times New Roman"/>
          <w:sz w:val="24"/>
          <w:szCs w:val="24"/>
        </w:rPr>
        <w:t>System documentation.</w:t>
      </w:r>
    </w:p>
    <w:p w:rsidR="00A951FC" w:rsidRPr="00152051" w:rsidRDefault="00FF5809"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4.  </w:t>
      </w:r>
      <w:r w:rsidR="00A951FC" w:rsidRPr="00152051">
        <w:rPr>
          <w:rFonts w:ascii="Times New Roman" w:hAnsi="Times New Roman" w:cs="Times New Roman"/>
          <w:sz w:val="24"/>
          <w:szCs w:val="24"/>
        </w:rPr>
        <w:t>User documentation.</w:t>
      </w:r>
    </w:p>
    <w:p w:rsidR="00FF5809" w:rsidRPr="00152051" w:rsidRDefault="00FF5809" w:rsidP="00152051">
      <w:pPr>
        <w:autoSpaceDE w:val="0"/>
        <w:autoSpaceDN w:val="0"/>
        <w:adjustRightInd w:val="0"/>
        <w:spacing w:after="0" w:line="240" w:lineRule="auto"/>
        <w:rPr>
          <w:rFonts w:ascii="Times New Roman" w:hAnsi="Times New Roman" w:cs="Times New Roman"/>
          <w:sz w:val="24"/>
          <w:szCs w:val="24"/>
        </w:rPr>
      </w:pPr>
    </w:p>
    <w:p w:rsidR="00A951FC" w:rsidRPr="00152051" w:rsidRDefault="00FF5809"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D</w:t>
      </w:r>
      <w:r w:rsidR="00A951FC" w:rsidRPr="00152051">
        <w:rPr>
          <w:rFonts w:ascii="Times New Roman" w:hAnsi="Times New Roman" w:cs="Times New Roman"/>
          <w:sz w:val="24"/>
          <w:szCs w:val="24"/>
        </w:rPr>
        <w:t>.</w:t>
      </w: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Program Documentation</w:t>
      </w:r>
    </w:p>
    <w:p w:rsidR="00A951FC" w:rsidRPr="00152051" w:rsidRDefault="00FF5809"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1.  </w:t>
      </w:r>
      <w:r w:rsidR="00A951FC" w:rsidRPr="00152051">
        <w:rPr>
          <w:rFonts w:ascii="Times New Roman" w:hAnsi="Times New Roman" w:cs="Times New Roman"/>
          <w:sz w:val="24"/>
          <w:szCs w:val="24"/>
        </w:rPr>
        <w:t>Retain for life of system.</w:t>
      </w:r>
    </w:p>
    <w:p w:rsidR="00FF5809" w:rsidRPr="00152051" w:rsidRDefault="00FF5809" w:rsidP="00152051">
      <w:pPr>
        <w:autoSpaceDE w:val="0"/>
        <w:autoSpaceDN w:val="0"/>
        <w:adjustRightInd w:val="0"/>
        <w:spacing w:after="0" w:line="240" w:lineRule="auto"/>
        <w:rPr>
          <w:rFonts w:ascii="Times New Roman" w:hAnsi="Times New Roman" w:cs="Times New Roman"/>
          <w:sz w:val="24"/>
          <w:szCs w:val="24"/>
        </w:rPr>
      </w:pPr>
    </w:p>
    <w:p w:rsidR="00FF5809" w:rsidRPr="00152051" w:rsidRDefault="00FF5809"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VI</w:t>
      </w:r>
      <w:proofErr w:type="gramStart"/>
      <w:r w:rsidR="00A951FC" w:rsidRPr="00152051">
        <w:rPr>
          <w:rFonts w:ascii="Times New Roman" w:hAnsi="Times New Roman" w:cs="Times New Roman"/>
          <w:sz w:val="24"/>
          <w:szCs w:val="24"/>
        </w:rPr>
        <w:t>.</w:t>
      </w:r>
      <w:r w:rsidRPr="00152051">
        <w:rPr>
          <w:rFonts w:ascii="Times New Roman" w:hAnsi="Times New Roman" w:cs="Times New Roman"/>
          <w:sz w:val="24"/>
          <w:szCs w:val="24"/>
        </w:rPr>
        <w:t xml:space="preserve">  Storage</w:t>
      </w:r>
      <w:proofErr w:type="gramEnd"/>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Procedures</w:t>
      </w:r>
    </w:p>
    <w:p w:rsidR="00FF5809" w:rsidRPr="00152051" w:rsidRDefault="00FF5809" w:rsidP="00152051">
      <w:pPr>
        <w:autoSpaceDE w:val="0"/>
        <w:autoSpaceDN w:val="0"/>
        <w:adjustRightInd w:val="0"/>
        <w:spacing w:after="0" w:line="240" w:lineRule="auto"/>
        <w:rPr>
          <w:rFonts w:ascii="Times New Roman" w:hAnsi="Times New Roman" w:cs="Times New Roman"/>
          <w:sz w:val="24"/>
          <w:szCs w:val="24"/>
        </w:rPr>
      </w:pPr>
    </w:p>
    <w:p w:rsidR="00FF5809" w:rsidRPr="00152051" w:rsidRDefault="00FF5809"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A</w:t>
      </w:r>
      <w:r w:rsidR="00A951FC" w:rsidRPr="00152051">
        <w:rPr>
          <w:rFonts w:ascii="Times New Roman" w:hAnsi="Times New Roman" w:cs="Times New Roman"/>
          <w:sz w:val="24"/>
          <w:szCs w:val="24"/>
        </w:rPr>
        <w:t>.</w:t>
      </w: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All items relating to a particular fiscal year should be stored together.</w:t>
      </w:r>
    </w:p>
    <w:p w:rsidR="00FF5809" w:rsidRPr="00152051" w:rsidRDefault="00FF5809"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B.  </w:t>
      </w:r>
      <w:r w:rsidR="00A951FC" w:rsidRPr="00152051">
        <w:rPr>
          <w:rFonts w:ascii="Times New Roman" w:hAnsi="Times New Roman" w:cs="Times New Roman"/>
          <w:sz w:val="24"/>
          <w:szCs w:val="24"/>
        </w:rPr>
        <w:t>On the outside of the storage box, note the contents and the fiscal year.</w:t>
      </w:r>
    </w:p>
    <w:p w:rsidR="00FF5809" w:rsidRPr="00152051" w:rsidRDefault="00FF5809"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C.  </w:t>
      </w:r>
      <w:r w:rsidR="00A951FC" w:rsidRPr="00152051">
        <w:rPr>
          <w:rFonts w:ascii="Times New Roman" w:hAnsi="Times New Roman" w:cs="Times New Roman"/>
          <w:sz w:val="24"/>
          <w:szCs w:val="24"/>
        </w:rPr>
        <w:t>With the exception of permanent items, records requi</w:t>
      </w:r>
      <w:r w:rsidRPr="00152051">
        <w:rPr>
          <w:rFonts w:ascii="Times New Roman" w:hAnsi="Times New Roman" w:cs="Times New Roman"/>
          <w:sz w:val="24"/>
          <w:szCs w:val="24"/>
        </w:rPr>
        <w:t>red to be retained beyond three</w:t>
      </w:r>
    </w:p>
    <w:p w:rsidR="00FF5809" w:rsidRPr="00152051" w:rsidRDefault="00FF5809"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proofErr w:type="gramStart"/>
      <w:r w:rsidR="00A951FC" w:rsidRPr="00152051">
        <w:rPr>
          <w:rFonts w:ascii="Times New Roman" w:hAnsi="Times New Roman" w:cs="Times New Roman"/>
          <w:sz w:val="24"/>
          <w:szCs w:val="24"/>
        </w:rPr>
        <w:t>years</w:t>
      </w:r>
      <w:proofErr w:type="gramEnd"/>
      <w:r w:rsidR="00A951FC" w:rsidRPr="00152051">
        <w:rPr>
          <w:rFonts w:ascii="Times New Roman" w:hAnsi="Times New Roman" w:cs="Times New Roman"/>
          <w:sz w:val="24"/>
          <w:szCs w:val="24"/>
        </w:rPr>
        <w:t xml:space="preserve"> (or the most recent audit cycle) will be microfilmed and the contents of the</w:t>
      </w:r>
    </w:p>
    <w:p w:rsidR="00FF5809" w:rsidRPr="00152051" w:rsidRDefault="00FF5809"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 xml:space="preserve"> </w:t>
      </w:r>
      <w:proofErr w:type="gramStart"/>
      <w:r w:rsidR="00A951FC" w:rsidRPr="00152051">
        <w:rPr>
          <w:rFonts w:ascii="Times New Roman" w:hAnsi="Times New Roman" w:cs="Times New Roman"/>
          <w:sz w:val="24"/>
          <w:szCs w:val="24"/>
        </w:rPr>
        <w:t>appropriate</w:t>
      </w:r>
      <w:proofErr w:type="gramEnd"/>
      <w:r w:rsidR="00A951FC" w:rsidRPr="00152051">
        <w:rPr>
          <w:rFonts w:ascii="Times New Roman" w:hAnsi="Times New Roman" w:cs="Times New Roman"/>
          <w:sz w:val="24"/>
          <w:szCs w:val="24"/>
        </w:rPr>
        <w:t xml:space="preserve"> storage boxes will be destroyed.</w:t>
      </w:r>
    </w:p>
    <w:p w:rsidR="00FF5809" w:rsidRPr="00152051" w:rsidRDefault="00FF5809"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D</w:t>
      </w:r>
      <w:r w:rsidR="00A951FC" w:rsidRPr="00152051">
        <w:rPr>
          <w:rFonts w:ascii="Times New Roman" w:hAnsi="Times New Roman" w:cs="Times New Roman"/>
          <w:sz w:val="24"/>
          <w:szCs w:val="24"/>
        </w:rPr>
        <w:t>.</w:t>
      </w: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Any items to be maintained permanently should be placed with the minutes or</w:t>
      </w:r>
    </w:p>
    <w:p w:rsidR="00A951FC" w:rsidRPr="00152051" w:rsidRDefault="00FF5809" w:rsidP="00152051">
      <w:pPr>
        <w:autoSpaceDE w:val="0"/>
        <w:autoSpaceDN w:val="0"/>
        <w:adjustRightInd w:val="0"/>
        <w:spacing w:after="0" w:line="240" w:lineRule="auto"/>
        <w:rPr>
          <w:rFonts w:ascii="Times New Roman" w:hAnsi="Times New Roman" w:cs="Times New Roman"/>
          <w:sz w:val="24"/>
          <w:szCs w:val="24"/>
        </w:rPr>
      </w:pPr>
      <w:r w:rsidRPr="00152051">
        <w:rPr>
          <w:rFonts w:ascii="Times New Roman" w:hAnsi="Times New Roman" w:cs="Times New Roman"/>
          <w:sz w:val="24"/>
          <w:szCs w:val="24"/>
        </w:rPr>
        <w:t xml:space="preserve">             </w:t>
      </w:r>
      <w:r w:rsidR="00A951FC" w:rsidRPr="00152051">
        <w:rPr>
          <w:rFonts w:ascii="Times New Roman" w:hAnsi="Times New Roman" w:cs="Times New Roman"/>
          <w:sz w:val="24"/>
          <w:szCs w:val="24"/>
        </w:rPr>
        <w:t xml:space="preserve"> </w:t>
      </w:r>
      <w:proofErr w:type="gramStart"/>
      <w:r w:rsidR="00A951FC" w:rsidRPr="00152051">
        <w:rPr>
          <w:rFonts w:ascii="Times New Roman" w:hAnsi="Times New Roman" w:cs="Times New Roman"/>
          <w:sz w:val="24"/>
          <w:szCs w:val="24"/>
        </w:rPr>
        <w:t>microfilmed</w:t>
      </w:r>
      <w:proofErr w:type="gramEnd"/>
      <w:r w:rsidR="00A951FC" w:rsidRPr="00152051">
        <w:rPr>
          <w:rFonts w:ascii="Times New Roman" w:hAnsi="Times New Roman" w:cs="Times New Roman"/>
          <w:sz w:val="24"/>
          <w:szCs w:val="24"/>
        </w:rPr>
        <w:t>.</w:t>
      </w:r>
    </w:p>
    <w:p w:rsidR="002C3623" w:rsidRPr="00FB023B" w:rsidRDefault="00FF5809" w:rsidP="00A951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sectPr w:rsidR="002C3623" w:rsidRPr="00FB023B"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720"/>
    <w:multiLevelType w:val="hybridMultilevel"/>
    <w:tmpl w:val="9C46D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34A22"/>
    <w:multiLevelType w:val="hybridMultilevel"/>
    <w:tmpl w:val="4EE054C0"/>
    <w:lvl w:ilvl="0" w:tplc="EE26E74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19A61909"/>
    <w:multiLevelType w:val="hybridMultilevel"/>
    <w:tmpl w:val="18CEF10A"/>
    <w:lvl w:ilvl="0" w:tplc="A244AB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BC4443"/>
    <w:multiLevelType w:val="hybridMultilevel"/>
    <w:tmpl w:val="D34C963C"/>
    <w:lvl w:ilvl="0" w:tplc="69E4C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F77782"/>
    <w:multiLevelType w:val="hybridMultilevel"/>
    <w:tmpl w:val="263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14A4F"/>
    <w:multiLevelType w:val="hybridMultilevel"/>
    <w:tmpl w:val="AE86BF16"/>
    <w:lvl w:ilvl="0" w:tplc="A4249E0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1E642620"/>
    <w:multiLevelType w:val="hybridMultilevel"/>
    <w:tmpl w:val="FE629A5E"/>
    <w:lvl w:ilvl="0" w:tplc="F5289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8A2406"/>
    <w:multiLevelType w:val="hybridMultilevel"/>
    <w:tmpl w:val="676034CE"/>
    <w:lvl w:ilvl="0" w:tplc="7EF2AD5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nsid w:val="24E107D4"/>
    <w:multiLevelType w:val="hybridMultilevel"/>
    <w:tmpl w:val="7EA8867E"/>
    <w:lvl w:ilvl="0" w:tplc="8BA6CD2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D677347"/>
    <w:multiLevelType w:val="hybridMultilevel"/>
    <w:tmpl w:val="B692AE1C"/>
    <w:lvl w:ilvl="0" w:tplc="BC20A71E">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1061C"/>
    <w:multiLevelType w:val="hybridMultilevel"/>
    <w:tmpl w:val="67A81916"/>
    <w:lvl w:ilvl="0" w:tplc="717C27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2A5037"/>
    <w:multiLevelType w:val="hybridMultilevel"/>
    <w:tmpl w:val="350C74FA"/>
    <w:lvl w:ilvl="0" w:tplc="BB58CE5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2523725"/>
    <w:multiLevelType w:val="hybridMultilevel"/>
    <w:tmpl w:val="671AC59C"/>
    <w:lvl w:ilvl="0" w:tplc="AEF22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49554B"/>
    <w:multiLevelType w:val="hybridMultilevel"/>
    <w:tmpl w:val="8C10C866"/>
    <w:lvl w:ilvl="0" w:tplc="2CBA6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EE454E"/>
    <w:multiLevelType w:val="hybridMultilevel"/>
    <w:tmpl w:val="4762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90452A"/>
    <w:multiLevelType w:val="hybridMultilevel"/>
    <w:tmpl w:val="51FC9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9B3438"/>
    <w:multiLevelType w:val="hybridMultilevel"/>
    <w:tmpl w:val="CC927BD6"/>
    <w:lvl w:ilvl="0" w:tplc="E5C07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E72F4B"/>
    <w:multiLevelType w:val="hybridMultilevel"/>
    <w:tmpl w:val="A1688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CB6558"/>
    <w:multiLevelType w:val="hybridMultilevel"/>
    <w:tmpl w:val="FA68218E"/>
    <w:lvl w:ilvl="0" w:tplc="B182666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nsid w:val="69826270"/>
    <w:multiLevelType w:val="hybridMultilevel"/>
    <w:tmpl w:val="D1842C5A"/>
    <w:lvl w:ilvl="0" w:tplc="4774B6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nsid w:val="6A494E60"/>
    <w:multiLevelType w:val="hybridMultilevel"/>
    <w:tmpl w:val="D90C23CC"/>
    <w:lvl w:ilvl="0" w:tplc="F998FB4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E520A"/>
    <w:multiLevelType w:val="hybridMultilevel"/>
    <w:tmpl w:val="10DE8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6B40F4"/>
    <w:multiLevelType w:val="hybridMultilevel"/>
    <w:tmpl w:val="5142D254"/>
    <w:lvl w:ilvl="0" w:tplc="B94886C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nsid w:val="73E1427B"/>
    <w:multiLevelType w:val="hybridMultilevel"/>
    <w:tmpl w:val="F730B66E"/>
    <w:lvl w:ilvl="0" w:tplc="9F1C8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4373C4E"/>
    <w:multiLevelType w:val="hybridMultilevel"/>
    <w:tmpl w:val="C522457A"/>
    <w:lvl w:ilvl="0" w:tplc="4F888D1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nsid w:val="763065F3"/>
    <w:multiLevelType w:val="hybridMultilevel"/>
    <w:tmpl w:val="639A8F8C"/>
    <w:lvl w:ilvl="0" w:tplc="0EB4886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nsid w:val="7AAA11B7"/>
    <w:multiLevelType w:val="hybridMultilevel"/>
    <w:tmpl w:val="0DB68342"/>
    <w:lvl w:ilvl="0" w:tplc="FE20C8D4">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15"/>
  </w:num>
  <w:num w:numId="2">
    <w:abstractNumId w:val="4"/>
  </w:num>
  <w:num w:numId="3">
    <w:abstractNumId w:val="14"/>
  </w:num>
  <w:num w:numId="4">
    <w:abstractNumId w:val="9"/>
  </w:num>
  <w:num w:numId="5">
    <w:abstractNumId w:val="10"/>
  </w:num>
  <w:num w:numId="6">
    <w:abstractNumId w:val="11"/>
  </w:num>
  <w:num w:numId="7">
    <w:abstractNumId w:val="20"/>
  </w:num>
  <w:num w:numId="8">
    <w:abstractNumId w:val="16"/>
  </w:num>
  <w:num w:numId="9">
    <w:abstractNumId w:val="21"/>
  </w:num>
  <w:num w:numId="10">
    <w:abstractNumId w:val="17"/>
  </w:num>
  <w:num w:numId="11">
    <w:abstractNumId w:val="2"/>
  </w:num>
  <w:num w:numId="12">
    <w:abstractNumId w:val="0"/>
  </w:num>
  <w:num w:numId="13">
    <w:abstractNumId w:val="25"/>
  </w:num>
  <w:num w:numId="14">
    <w:abstractNumId w:val="1"/>
  </w:num>
  <w:num w:numId="15">
    <w:abstractNumId w:val="18"/>
  </w:num>
  <w:num w:numId="16">
    <w:abstractNumId w:val="7"/>
  </w:num>
  <w:num w:numId="17">
    <w:abstractNumId w:val="5"/>
  </w:num>
  <w:num w:numId="18">
    <w:abstractNumId w:val="19"/>
  </w:num>
  <w:num w:numId="19">
    <w:abstractNumId w:val="26"/>
  </w:num>
  <w:num w:numId="20">
    <w:abstractNumId w:val="12"/>
  </w:num>
  <w:num w:numId="21">
    <w:abstractNumId w:val="6"/>
  </w:num>
  <w:num w:numId="22">
    <w:abstractNumId w:val="24"/>
  </w:num>
  <w:num w:numId="23">
    <w:abstractNumId w:val="23"/>
  </w:num>
  <w:num w:numId="24">
    <w:abstractNumId w:val="13"/>
  </w:num>
  <w:num w:numId="25">
    <w:abstractNumId w:val="3"/>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355D"/>
    <w:rsid w:val="000041C1"/>
    <w:rsid w:val="00022FE2"/>
    <w:rsid w:val="0004366D"/>
    <w:rsid w:val="00057F49"/>
    <w:rsid w:val="00090161"/>
    <w:rsid w:val="00097E06"/>
    <w:rsid w:val="000A1ACE"/>
    <w:rsid w:val="000B227F"/>
    <w:rsid w:val="000C3527"/>
    <w:rsid w:val="000E561F"/>
    <w:rsid w:val="00121ACC"/>
    <w:rsid w:val="0012444B"/>
    <w:rsid w:val="0014042F"/>
    <w:rsid w:val="00142D1C"/>
    <w:rsid w:val="00152051"/>
    <w:rsid w:val="00154551"/>
    <w:rsid w:val="001931A6"/>
    <w:rsid w:val="00193D9D"/>
    <w:rsid w:val="001A00E4"/>
    <w:rsid w:val="001A3E7F"/>
    <w:rsid w:val="001B4411"/>
    <w:rsid w:val="001B64A6"/>
    <w:rsid w:val="001C0532"/>
    <w:rsid w:val="001C166D"/>
    <w:rsid w:val="001E4D37"/>
    <w:rsid w:val="00202FE7"/>
    <w:rsid w:val="002045D4"/>
    <w:rsid w:val="00223150"/>
    <w:rsid w:val="00231CEC"/>
    <w:rsid w:val="002510DF"/>
    <w:rsid w:val="00262EC7"/>
    <w:rsid w:val="00264C3F"/>
    <w:rsid w:val="00297E85"/>
    <w:rsid w:val="002B4E48"/>
    <w:rsid w:val="002B5566"/>
    <w:rsid w:val="002B7BFA"/>
    <w:rsid w:val="002C1FE5"/>
    <w:rsid w:val="002C3623"/>
    <w:rsid w:val="002C450D"/>
    <w:rsid w:val="002D0467"/>
    <w:rsid w:val="002E4F9A"/>
    <w:rsid w:val="00316CB1"/>
    <w:rsid w:val="003328AD"/>
    <w:rsid w:val="00332F66"/>
    <w:rsid w:val="003426CF"/>
    <w:rsid w:val="00347284"/>
    <w:rsid w:val="00374E5D"/>
    <w:rsid w:val="003C4111"/>
    <w:rsid w:val="003D3471"/>
    <w:rsid w:val="00401BF9"/>
    <w:rsid w:val="00414922"/>
    <w:rsid w:val="00414D5B"/>
    <w:rsid w:val="004310E1"/>
    <w:rsid w:val="00435245"/>
    <w:rsid w:val="004837EE"/>
    <w:rsid w:val="0048429D"/>
    <w:rsid w:val="00487739"/>
    <w:rsid w:val="004A46C5"/>
    <w:rsid w:val="004A59A9"/>
    <w:rsid w:val="004A7D7B"/>
    <w:rsid w:val="004B493E"/>
    <w:rsid w:val="004D04A8"/>
    <w:rsid w:val="004D3DE5"/>
    <w:rsid w:val="0050105C"/>
    <w:rsid w:val="00503F34"/>
    <w:rsid w:val="00505071"/>
    <w:rsid w:val="00527ABC"/>
    <w:rsid w:val="00531D40"/>
    <w:rsid w:val="00536E8C"/>
    <w:rsid w:val="00544574"/>
    <w:rsid w:val="00553772"/>
    <w:rsid w:val="005542B2"/>
    <w:rsid w:val="00554B67"/>
    <w:rsid w:val="00571B48"/>
    <w:rsid w:val="0057226C"/>
    <w:rsid w:val="00593981"/>
    <w:rsid w:val="00594CC9"/>
    <w:rsid w:val="005959B5"/>
    <w:rsid w:val="005A4E19"/>
    <w:rsid w:val="005B1936"/>
    <w:rsid w:val="005B3BD8"/>
    <w:rsid w:val="005C6AF3"/>
    <w:rsid w:val="005D4E33"/>
    <w:rsid w:val="005D6201"/>
    <w:rsid w:val="005F744C"/>
    <w:rsid w:val="00602FD1"/>
    <w:rsid w:val="006041A2"/>
    <w:rsid w:val="006348CB"/>
    <w:rsid w:val="0063740F"/>
    <w:rsid w:val="006717AA"/>
    <w:rsid w:val="00676F71"/>
    <w:rsid w:val="00687721"/>
    <w:rsid w:val="0069229A"/>
    <w:rsid w:val="00692B4F"/>
    <w:rsid w:val="00695865"/>
    <w:rsid w:val="006A1041"/>
    <w:rsid w:val="006D5CBF"/>
    <w:rsid w:val="006E37CE"/>
    <w:rsid w:val="006E3AAE"/>
    <w:rsid w:val="006E6C9B"/>
    <w:rsid w:val="006F138D"/>
    <w:rsid w:val="006F2B00"/>
    <w:rsid w:val="006F343E"/>
    <w:rsid w:val="007160F0"/>
    <w:rsid w:val="00722297"/>
    <w:rsid w:val="00723331"/>
    <w:rsid w:val="007234D8"/>
    <w:rsid w:val="007255A3"/>
    <w:rsid w:val="00745DE5"/>
    <w:rsid w:val="00750561"/>
    <w:rsid w:val="00750A40"/>
    <w:rsid w:val="00753AE3"/>
    <w:rsid w:val="00767CA7"/>
    <w:rsid w:val="0078775E"/>
    <w:rsid w:val="00792C29"/>
    <w:rsid w:val="007931FF"/>
    <w:rsid w:val="007C6EFD"/>
    <w:rsid w:val="007C7E40"/>
    <w:rsid w:val="00817331"/>
    <w:rsid w:val="00834646"/>
    <w:rsid w:val="00841375"/>
    <w:rsid w:val="00842797"/>
    <w:rsid w:val="00855970"/>
    <w:rsid w:val="00856859"/>
    <w:rsid w:val="008861A9"/>
    <w:rsid w:val="00887E3D"/>
    <w:rsid w:val="00890C55"/>
    <w:rsid w:val="008B00DF"/>
    <w:rsid w:val="008B6631"/>
    <w:rsid w:val="008C1028"/>
    <w:rsid w:val="008C2CFB"/>
    <w:rsid w:val="008D2C17"/>
    <w:rsid w:val="00920517"/>
    <w:rsid w:val="009423A5"/>
    <w:rsid w:val="00944B4C"/>
    <w:rsid w:val="0095049A"/>
    <w:rsid w:val="00951D62"/>
    <w:rsid w:val="00956888"/>
    <w:rsid w:val="0098062B"/>
    <w:rsid w:val="00994442"/>
    <w:rsid w:val="009A3482"/>
    <w:rsid w:val="009A4BAB"/>
    <w:rsid w:val="009C1A92"/>
    <w:rsid w:val="00A00CD2"/>
    <w:rsid w:val="00A032C9"/>
    <w:rsid w:val="00A03CF6"/>
    <w:rsid w:val="00A3649C"/>
    <w:rsid w:val="00A41C14"/>
    <w:rsid w:val="00A508F9"/>
    <w:rsid w:val="00A6387F"/>
    <w:rsid w:val="00A90C03"/>
    <w:rsid w:val="00A951FC"/>
    <w:rsid w:val="00AB2B7C"/>
    <w:rsid w:val="00AB517A"/>
    <w:rsid w:val="00AB567C"/>
    <w:rsid w:val="00AB6F77"/>
    <w:rsid w:val="00AD1EC0"/>
    <w:rsid w:val="00AE0E3D"/>
    <w:rsid w:val="00AF6AE7"/>
    <w:rsid w:val="00B102E5"/>
    <w:rsid w:val="00B153B9"/>
    <w:rsid w:val="00B54C5C"/>
    <w:rsid w:val="00B86979"/>
    <w:rsid w:val="00BA4F76"/>
    <w:rsid w:val="00BB4136"/>
    <w:rsid w:val="00BC6A44"/>
    <w:rsid w:val="00BF094B"/>
    <w:rsid w:val="00BF2973"/>
    <w:rsid w:val="00C073D5"/>
    <w:rsid w:val="00C232AD"/>
    <w:rsid w:val="00C37E4D"/>
    <w:rsid w:val="00C41049"/>
    <w:rsid w:val="00C56EBC"/>
    <w:rsid w:val="00C83EFF"/>
    <w:rsid w:val="00C95F93"/>
    <w:rsid w:val="00CC63A1"/>
    <w:rsid w:val="00CC69CA"/>
    <w:rsid w:val="00CD7563"/>
    <w:rsid w:val="00CD7F7E"/>
    <w:rsid w:val="00CE1458"/>
    <w:rsid w:val="00CE6F62"/>
    <w:rsid w:val="00CF0D08"/>
    <w:rsid w:val="00D1281E"/>
    <w:rsid w:val="00D2243A"/>
    <w:rsid w:val="00D26601"/>
    <w:rsid w:val="00D4438D"/>
    <w:rsid w:val="00D7179B"/>
    <w:rsid w:val="00D71B06"/>
    <w:rsid w:val="00D7716C"/>
    <w:rsid w:val="00D8411F"/>
    <w:rsid w:val="00DA06C5"/>
    <w:rsid w:val="00DA3C78"/>
    <w:rsid w:val="00DA5422"/>
    <w:rsid w:val="00DB02B5"/>
    <w:rsid w:val="00DC42F9"/>
    <w:rsid w:val="00DD432F"/>
    <w:rsid w:val="00DD4755"/>
    <w:rsid w:val="00DD4A2B"/>
    <w:rsid w:val="00DE6E1A"/>
    <w:rsid w:val="00DF0261"/>
    <w:rsid w:val="00E063AE"/>
    <w:rsid w:val="00E06F72"/>
    <w:rsid w:val="00E072E4"/>
    <w:rsid w:val="00E37BEA"/>
    <w:rsid w:val="00E44797"/>
    <w:rsid w:val="00E77B5E"/>
    <w:rsid w:val="00E849DC"/>
    <w:rsid w:val="00E932DB"/>
    <w:rsid w:val="00E94492"/>
    <w:rsid w:val="00EA2874"/>
    <w:rsid w:val="00EA4705"/>
    <w:rsid w:val="00EB16CE"/>
    <w:rsid w:val="00EC7E38"/>
    <w:rsid w:val="00ED29D8"/>
    <w:rsid w:val="00ED30B4"/>
    <w:rsid w:val="00EF74AD"/>
    <w:rsid w:val="00F258A6"/>
    <w:rsid w:val="00F26BBD"/>
    <w:rsid w:val="00F615F9"/>
    <w:rsid w:val="00F813A3"/>
    <w:rsid w:val="00F854C8"/>
    <w:rsid w:val="00F87E33"/>
    <w:rsid w:val="00F928B7"/>
    <w:rsid w:val="00F96517"/>
    <w:rsid w:val="00FB023B"/>
    <w:rsid w:val="00FC3481"/>
    <w:rsid w:val="00FD373A"/>
    <w:rsid w:val="00FF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5</TotalTime>
  <Pages>5</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4</cp:revision>
  <cp:lastPrinted>2013-07-31T18:19:00Z</cp:lastPrinted>
  <dcterms:created xsi:type="dcterms:W3CDTF">2013-08-18T18:28:00Z</dcterms:created>
  <dcterms:modified xsi:type="dcterms:W3CDTF">2014-02-14T18:14:00Z</dcterms:modified>
</cp:coreProperties>
</file>